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97F9" w14:textId="77777777" w:rsidR="0069321B" w:rsidRPr="0069321B" w:rsidRDefault="0069321B" w:rsidP="0069321B">
      <w:pPr>
        <w:shd w:val="clear" w:color="auto" w:fill="FFFFFF"/>
        <w:spacing w:after="0"/>
        <w:rPr>
          <w:rFonts w:cs="Arial"/>
          <w:color w:val="222222"/>
          <w:sz w:val="18"/>
          <w:szCs w:val="18"/>
          <w:lang w:val="en-AU" w:eastAsia="en-GB"/>
        </w:rPr>
      </w:pPr>
      <w:r w:rsidRPr="0069321B">
        <w:rPr>
          <w:rFonts w:cs="Arial"/>
          <w:color w:val="222222"/>
          <w:sz w:val="18"/>
          <w:szCs w:val="18"/>
          <w:lang w:val="en-AU" w:eastAsia="en-GB"/>
        </w:rPr>
        <w:t>FOR IMMEDIATE RELEASE                                                        </w:t>
      </w:r>
    </w:p>
    <w:p w14:paraId="032A3302" w14:textId="61047F31" w:rsidR="0069321B" w:rsidRPr="0069321B" w:rsidRDefault="0069321B" w:rsidP="0069321B">
      <w:pPr>
        <w:shd w:val="clear" w:color="auto" w:fill="FFFFFF"/>
        <w:spacing w:after="0"/>
        <w:rPr>
          <w:rFonts w:cs="Arial"/>
          <w:color w:val="222222"/>
          <w:sz w:val="18"/>
          <w:szCs w:val="18"/>
          <w:lang w:val="en-AU" w:eastAsia="en-GB"/>
        </w:rPr>
      </w:pPr>
      <w:r w:rsidRPr="0069321B">
        <w:rPr>
          <w:rFonts w:cs="Arial"/>
          <w:color w:val="222222"/>
          <w:sz w:val="18"/>
          <w:szCs w:val="18"/>
          <w:lang w:val="en-AU" w:eastAsia="en-GB"/>
        </w:rPr>
        <w:t>Date: 17 March 2026</w:t>
      </w:r>
    </w:p>
    <w:p w14:paraId="04F37779" w14:textId="7926C784" w:rsidR="0069321B" w:rsidRPr="0069321B" w:rsidRDefault="0069321B" w:rsidP="0069321B">
      <w:pPr>
        <w:shd w:val="clear" w:color="auto" w:fill="FFFFFF"/>
        <w:spacing w:after="0"/>
        <w:rPr>
          <w:rFonts w:cs="Arial"/>
          <w:color w:val="222222"/>
          <w:sz w:val="18"/>
          <w:szCs w:val="18"/>
          <w:lang w:val="en-AU" w:eastAsia="en-GB"/>
        </w:rPr>
      </w:pPr>
      <w:r w:rsidRPr="0069321B">
        <w:rPr>
          <w:rFonts w:cs="Arial"/>
          <w:color w:val="222222"/>
          <w:sz w:val="18"/>
          <w:szCs w:val="18"/>
          <w:lang w:val="en-AU" w:eastAsia="en-GB"/>
        </w:rPr>
        <w:t>At the request of CIRO, SPARC AI INC (“Company”) wishes to confirm that the Company’s management is unaware of any material change in the Company’s operations that would account for the recent increase in market activity.</w:t>
      </w:r>
    </w:p>
    <w:p w14:paraId="5F43FF58" w14:textId="42E29D4C" w:rsidR="0069321B" w:rsidRPr="0069321B" w:rsidRDefault="0069321B" w:rsidP="0069321B">
      <w:pPr>
        <w:shd w:val="clear" w:color="auto" w:fill="FFFFFF"/>
        <w:spacing w:after="0"/>
        <w:rPr>
          <w:rFonts w:cs="Arial"/>
          <w:color w:val="222222"/>
          <w:sz w:val="18"/>
          <w:szCs w:val="18"/>
          <w:lang w:val="en-AU" w:eastAsia="en-GB"/>
        </w:rPr>
      </w:pPr>
      <w:r w:rsidRPr="0069321B">
        <w:rPr>
          <w:rFonts w:cs="Arial"/>
          <w:color w:val="222222"/>
          <w:sz w:val="18"/>
          <w:szCs w:val="18"/>
          <w:lang w:val="en-AU" w:eastAsia="en-GB"/>
        </w:rPr>
        <w:t>  </w:t>
      </w:r>
    </w:p>
    <w:p w14:paraId="4EA7B473" w14:textId="77777777" w:rsidR="0069321B" w:rsidRPr="0069321B" w:rsidRDefault="0069321B" w:rsidP="0069321B">
      <w:pPr>
        <w:shd w:val="clear" w:color="auto" w:fill="FFFFFF"/>
        <w:spacing w:after="0"/>
        <w:rPr>
          <w:rFonts w:cs="Arial"/>
          <w:color w:val="222222"/>
          <w:sz w:val="18"/>
          <w:szCs w:val="18"/>
          <w:lang w:val="en-AU" w:eastAsia="en-GB"/>
        </w:rPr>
      </w:pPr>
      <w:r w:rsidRPr="0069321B">
        <w:rPr>
          <w:rFonts w:cs="Arial"/>
          <w:color w:val="222222"/>
          <w:sz w:val="18"/>
          <w:szCs w:val="18"/>
          <w:lang w:val="en-AU" w:eastAsia="en-GB"/>
        </w:rPr>
        <w:t>This news release may contain assumptions, estimates, and other forward-looking statements regarding future events. Such forward-looking statements involve inherent risks and uncertainties and are subject to factors, many of which are beyond the Company's control that may cause actual results or performance to differ materially from those currently anticipated in such statements.</w:t>
      </w:r>
    </w:p>
    <w:p w14:paraId="21EB5188" w14:textId="77777777" w:rsidR="0020504C" w:rsidRPr="0069321B" w:rsidRDefault="0020504C" w:rsidP="0020504C">
      <w:pPr>
        <w:pStyle w:val="Body"/>
        <w:rPr>
          <w:sz w:val="18"/>
          <w:szCs w:val="18"/>
        </w:rPr>
      </w:pPr>
    </w:p>
    <w:p w14:paraId="29E2604E" w14:textId="04ADD682" w:rsidR="00C04D11" w:rsidRPr="0069321B" w:rsidRDefault="00C04D11" w:rsidP="00C04D11">
      <w:pPr>
        <w:pStyle w:val="Heading1"/>
        <w:rPr>
          <w:sz w:val="18"/>
          <w:szCs w:val="18"/>
        </w:rPr>
      </w:pPr>
      <w:r w:rsidRPr="0069321B">
        <w:rPr>
          <w:sz w:val="18"/>
          <w:szCs w:val="18"/>
        </w:rPr>
        <w:t>For further information contact:</w:t>
      </w:r>
    </w:p>
    <w:p w14:paraId="6C954C94" w14:textId="63BF5461" w:rsidR="00C04D11" w:rsidRPr="0069321B" w:rsidRDefault="00F50391" w:rsidP="00C04D11">
      <w:pPr>
        <w:pStyle w:val="NoSpacing"/>
        <w:rPr>
          <w:rFonts w:ascii="Arial" w:hAnsi="Arial" w:cs="Arial"/>
          <w:sz w:val="18"/>
          <w:szCs w:val="18"/>
        </w:rPr>
      </w:pPr>
      <w:r w:rsidRPr="0069321B">
        <w:rPr>
          <w:rFonts w:ascii="Arial" w:hAnsi="Arial" w:cs="Arial"/>
          <w:sz w:val="18"/>
          <w:szCs w:val="18"/>
        </w:rPr>
        <w:t>Anoosh Manzoori</w:t>
      </w:r>
      <w:r w:rsidR="00C04D11" w:rsidRPr="0069321B">
        <w:rPr>
          <w:rFonts w:ascii="Arial" w:hAnsi="Arial" w:cs="Arial"/>
          <w:sz w:val="18"/>
          <w:szCs w:val="18"/>
        </w:rPr>
        <w:t>, Chief Executive Officer</w:t>
      </w:r>
    </w:p>
    <w:p w14:paraId="36A7BC1B" w14:textId="4A91BA11" w:rsidR="00C04D11" w:rsidRPr="0069321B" w:rsidRDefault="00F50391" w:rsidP="00C04D11">
      <w:pPr>
        <w:pStyle w:val="NoSpacing"/>
        <w:rPr>
          <w:rFonts w:ascii="Arial" w:hAnsi="Arial" w:cs="Arial"/>
          <w:sz w:val="18"/>
          <w:szCs w:val="18"/>
          <w:lang w:val="fr-CA"/>
        </w:rPr>
      </w:pPr>
      <w:r w:rsidRPr="0069321B">
        <w:rPr>
          <w:rFonts w:ascii="Arial" w:hAnsi="Arial" w:cs="Arial"/>
          <w:sz w:val="18"/>
          <w:szCs w:val="18"/>
          <w:lang w:val="fr-CA"/>
        </w:rPr>
        <w:t>SPARC AI Inc.</w:t>
      </w:r>
    </w:p>
    <w:p w14:paraId="2488E078" w14:textId="582934DB" w:rsidR="00F50391" w:rsidRPr="0069321B" w:rsidRDefault="00F50391" w:rsidP="00F50391">
      <w:pPr>
        <w:spacing w:after="0"/>
        <w:rPr>
          <w:rFonts w:cs="Arial"/>
          <w:sz w:val="18"/>
          <w:szCs w:val="18"/>
          <w:lang w:val="fr-CA"/>
        </w:rPr>
      </w:pPr>
      <w:proofErr w:type="gramStart"/>
      <w:r w:rsidRPr="0069321B">
        <w:rPr>
          <w:rFonts w:cs="Arial"/>
          <w:sz w:val="18"/>
          <w:szCs w:val="18"/>
          <w:lang w:val="fr-CA"/>
        </w:rPr>
        <w:t>E-mail</w:t>
      </w:r>
      <w:proofErr w:type="gramEnd"/>
      <w:r w:rsidRPr="0069321B">
        <w:rPr>
          <w:rFonts w:cs="Arial"/>
          <w:sz w:val="18"/>
          <w:szCs w:val="18"/>
          <w:lang w:val="fr-CA"/>
        </w:rPr>
        <w:t xml:space="preserve">: </w:t>
      </w:r>
      <w:hyperlink r:id="rId12" w:history="1">
        <w:r w:rsidR="003442A5" w:rsidRPr="0069321B">
          <w:rPr>
            <w:rStyle w:val="Hyperlink"/>
            <w:rFonts w:cs="Arial"/>
            <w:sz w:val="18"/>
            <w:szCs w:val="18"/>
            <w:lang w:val="fr-CA"/>
          </w:rPr>
          <w:t>anoosh@sparcai.net</w:t>
        </w:r>
      </w:hyperlink>
      <w:r w:rsidR="003442A5" w:rsidRPr="0069321B">
        <w:rPr>
          <w:rFonts w:cs="Arial"/>
          <w:sz w:val="18"/>
          <w:szCs w:val="18"/>
          <w:lang w:val="fr-CA"/>
        </w:rPr>
        <w:br/>
        <w:t xml:space="preserve">Web : </w:t>
      </w:r>
      <w:hyperlink r:id="rId13" w:history="1">
        <w:r w:rsidR="003442A5" w:rsidRPr="0069321B">
          <w:rPr>
            <w:rStyle w:val="Hyperlink"/>
            <w:rFonts w:cs="Arial"/>
            <w:sz w:val="18"/>
            <w:szCs w:val="18"/>
            <w:lang w:val="fr-CA"/>
          </w:rPr>
          <w:t>http://www.sparcai.co</w:t>
        </w:r>
      </w:hyperlink>
    </w:p>
    <w:p w14:paraId="76D9728F" w14:textId="26206768" w:rsidR="00C04D11" w:rsidRPr="0069321B" w:rsidRDefault="00C04D11" w:rsidP="00C04D11">
      <w:pPr>
        <w:rPr>
          <w:rFonts w:cs="Arial"/>
          <w:sz w:val="18"/>
          <w:szCs w:val="18"/>
        </w:rPr>
      </w:pPr>
      <w:r w:rsidRPr="0069321B">
        <w:rPr>
          <w:rFonts w:cs="Arial"/>
          <w:sz w:val="18"/>
          <w:szCs w:val="18"/>
        </w:rPr>
        <w:t xml:space="preserve">Tel: </w:t>
      </w:r>
      <w:r w:rsidR="003442A5" w:rsidRPr="0069321B">
        <w:rPr>
          <w:rFonts w:cs="Arial"/>
          <w:sz w:val="18"/>
          <w:szCs w:val="18"/>
        </w:rPr>
        <w:t>(213) 459-3994</w:t>
      </w:r>
    </w:p>
    <w:p w14:paraId="0F0CCBB7" w14:textId="77777777" w:rsidR="00C04D11" w:rsidRPr="0069321B" w:rsidRDefault="00C04D11" w:rsidP="00C04D11">
      <w:pPr>
        <w:pStyle w:val="Heading1"/>
        <w:rPr>
          <w:sz w:val="18"/>
          <w:szCs w:val="18"/>
        </w:rPr>
      </w:pPr>
      <w:r w:rsidRPr="0069321B">
        <w:rPr>
          <w:sz w:val="18"/>
          <w:szCs w:val="18"/>
        </w:rPr>
        <w:t>Cautionary Statement Regarding Forward-Looking Statements</w:t>
      </w:r>
    </w:p>
    <w:p w14:paraId="51D437D5" w14:textId="60E2567D" w:rsidR="00E9011D" w:rsidRPr="0069321B" w:rsidRDefault="00E9011D" w:rsidP="00E9011D">
      <w:pPr>
        <w:pStyle w:val="CautionaryLanguage"/>
        <w:rPr>
          <w:rFonts w:ascii="Arial" w:hAnsi="Arial" w:cs="Arial"/>
        </w:rPr>
      </w:pPr>
      <w:r w:rsidRPr="0069321B">
        <w:rPr>
          <w:rFonts w:ascii="Arial" w:hAnsi="Arial" w:cs="Arial"/>
        </w:rPr>
        <w:t>This news release contains “forward-looking statements” or “forward-looking information” (collectively, “forward-looking statements”) within the meaning of applicable securities legislation. All statements, other than statements of historical fact, are forward-looking statements and are based on expectations, estimates and projections as of the date of this news release. Forward-looking statements include, but are not limited to, statements regarding:</w:t>
      </w:r>
      <w:r w:rsidR="0042273A" w:rsidRPr="0069321B">
        <w:rPr>
          <w:rFonts w:ascii="Arial" w:hAnsi="Arial" w:cs="Arial"/>
        </w:rPr>
        <w:t xml:space="preserve"> </w:t>
      </w:r>
      <w:r w:rsidR="0042273A" w:rsidRPr="0069321B">
        <w:rPr>
          <w:rFonts w:ascii="Arial" w:hAnsi="Arial" w:cs="Arial"/>
          <w:lang w:val="en-US"/>
        </w:rPr>
        <w:t xml:space="preserve">the filing of the Offering Document, the anticipated participation of management in the </w:t>
      </w:r>
      <w:proofErr w:type="gramStart"/>
      <w:r w:rsidR="0042273A" w:rsidRPr="0069321B">
        <w:rPr>
          <w:rFonts w:ascii="Arial" w:hAnsi="Arial" w:cs="Arial"/>
          <w:lang w:val="en-US"/>
        </w:rPr>
        <w:t xml:space="preserve">Offering, </w:t>
      </w:r>
      <w:r w:rsidRPr="0069321B">
        <w:rPr>
          <w:rFonts w:ascii="Arial" w:hAnsi="Arial" w:cs="Arial"/>
        </w:rPr>
        <w:t xml:space="preserve"> </w:t>
      </w:r>
      <w:r w:rsidR="00F50391" w:rsidRPr="0069321B">
        <w:rPr>
          <w:rFonts w:ascii="Arial" w:hAnsi="Arial" w:cs="Arial"/>
        </w:rPr>
        <w:t>the</w:t>
      </w:r>
      <w:proofErr w:type="gramEnd"/>
      <w:r w:rsidR="00F50391" w:rsidRPr="0069321B">
        <w:rPr>
          <w:rFonts w:ascii="Arial" w:hAnsi="Arial" w:cs="Arial"/>
        </w:rPr>
        <w:t xml:space="preserve"> intended use of proceeds</w:t>
      </w:r>
      <w:r w:rsidR="00FA4332" w:rsidRPr="0069321B">
        <w:rPr>
          <w:rFonts w:ascii="Arial" w:hAnsi="Arial" w:cs="Arial"/>
        </w:rPr>
        <w:t xml:space="preserve"> from the Offering</w:t>
      </w:r>
      <w:r w:rsidR="0042273A" w:rsidRPr="0069321B">
        <w:rPr>
          <w:rFonts w:ascii="Arial" w:hAnsi="Arial" w:cs="Arial"/>
          <w:lang w:val="en-US"/>
        </w:rPr>
        <w:t>,</w:t>
      </w:r>
      <w:r w:rsidR="00CD2047" w:rsidRPr="0069321B">
        <w:rPr>
          <w:rFonts w:ascii="Arial" w:hAnsi="Arial" w:cs="Arial"/>
          <w:lang w:val="en-US"/>
        </w:rPr>
        <w:t xml:space="preserve"> the expected timing for completion of the Offering</w:t>
      </w:r>
      <w:r w:rsidR="0042273A" w:rsidRPr="0069321B">
        <w:rPr>
          <w:rFonts w:ascii="Arial" w:hAnsi="Arial" w:cs="Arial"/>
          <w:lang w:val="en-US"/>
        </w:rPr>
        <w:t xml:space="preserve"> and other factors or information</w:t>
      </w:r>
      <w:r w:rsidRPr="0069321B">
        <w:rPr>
          <w:rFonts w:ascii="Arial" w:hAnsi="Arial" w:cs="Arial"/>
        </w:rPr>
        <w:t xml:space="preserve">. </w:t>
      </w:r>
    </w:p>
    <w:p w14:paraId="556EC649" w14:textId="0413AE42" w:rsidR="00E9011D" w:rsidRPr="0069321B" w:rsidRDefault="00E9011D" w:rsidP="00E9011D">
      <w:pPr>
        <w:pStyle w:val="CautionaryLanguage"/>
        <w:rPr>
          <w:rFonts w:ascii="Arial" w:hAnsi="Arial" w:cs="Arial"/>
        </w:rPr>
      </w:pPr>
      <w:r w:rsidRPr="0069321B">
        <w:rPr>
          <w:rFonts w:ascii="Arial" w:hAnsi="Arial" w:cs="Arial"/>
        </w:rPr>
        <w:t>Forward-looking statements are subject to a variety of known and unknown risks, uncertainties and other factors that could cause actual events or results to differ from those expressed or implied by forward-looking statements contained herein. There can be no assurance that such statements will prove to be accurate, as actual results and future events could differ materially from those anticipated in such statements. Certain important factors that could cause actual results, performance or achievements to differ materially from those in the forward-looking statements are highlighted in the “Risks and Uncertainties” in the Company’s management discussion and analysis.</w:t>
      </w:r>
    </w:p>
    <w:p w14:paraId="15B9CB8B" w14:textId="4F7B99CF" w:rsidR="00E9011D" w:rsidRPr="0069321B" w:rsidRDefault="00E9011D" w:rsidP="00E9011D">
      <w:pPr>
        <w:pStyle w:val="CautionaryLanguage"/>
        <w:rPr>
          <w:rFonts w:ascii="Arial" w:hAnsi="Arial" w:cs="Arial"/>
        </w:rPr>
      </w:pPr>
      <w:r w:rsidRPr="0069321B">
        <w:rPr>
          <w:rFonts w:ascii="Arial" w:hAnsi="Arial" w:cs="Arial"/>
        </w:rPr>
        <w:t xml:space="preserve">Forward-looking statements are based upon </w:t>
      </w:r>
      <w:proofErr w:type="gramStart"/>
      <w:r w:rsidRPr="0069321B">
        <w:rPr>
          <w:rFonts w:ascii="Arial" w:hAnsi="Arial" w:cs="Arial"/>
        </w:rPr>
        <w:t>a number of</w:t>
      </w:r>
      <w:proofErr w:type="gramEnd"/>
      <w:r w:rsidRPr="0069321B">
        <w:rPr>
          <w:rFonts w:ascii="Arial" w:hAnsi="Arial" w:cs="Arial"/>
        </w:rPr>
        <w:t xml:space="preserve"> estimates and assumptions that, while considered reasonable by the Company at this time, are inherently subject to significant business, economic and competitive uncertainties and contingencies that may cause the Company’s actual financial results, performance, or achievements to be materially different from those expressed or implied herein. Some of the material factors or assumptions used to develop forward-looking statements include, without limitation: </w:t>
      </w:r>
      <w:r w:rsidR="00F50391" w:rsidRPr="0069321B">
        <w:rPr>
          <w:rFonts w:ascii="Arial" w:hAnsi="Arial" w:cs="Arial"/>
        </w:rPr>
        <w:t xml:space="preserve">the failure to complete the Offering; reliance on key management and other personnel; potential downturns in economic conditions; competition from others; market factors, including future demand products developed by the Company; the policies and actions of foreign governments, which could impact the ability of the Company to successfully market its products; the Company’s expectations in connection with the development of the Target Acquisition System; the effectiveness of the Target Acquisition System; changes in national and local government legislation, taxation, controls or regulations and/or changes in the administration or laws, policies and practices; the impact of general business and economic conditions; </w:t>
      </w:r>
      <w:bookmarkStart w:id="0" w:name="_9kMHG5YVt3457EElt97vsr3665qpw3v"/>
      <w:r w:rsidR="00F50391" w:rsidRPr="0069321B">
        <w:rPr>
          <w:rFonts w:ascii="Arial" w:hAnsi="Arial" w:cs="Arial"/>
        </w:rPr>
        <w:t xml:space="preserve">currency </w:t>
      </w:r>
      <w:bookmarkStart w:id="1" w:name="_9kMJI5YVt4667BBNSxihovn"/>
      <w:r w:rsidR="00F50391" w:rsidRPr="0069321B">
        <w:rPr>
          <w:rFonts w:ascii="Arial" w:hAnsi="Arial" w:cs="Arial"/>
        </w:rPr>
        <w:t>exchange</w:t>
      </w:r>
      <w:bookmarkEnd w:id="0"/>
      <w:bookmarkEnd w:id="1"/>
      <w:r w:rsidR="00F50391" w:rsidRPr="0069321B">
        <w:rPr>
          <w:rFonts w:ascii="Arial" w:hAnsi="Arial" w:cs="Arial"/>
        </w:rPr>
        <w:t xml:space="preserve"> rates; and the impact of inflation.</w:t>
      </w:r>
    </w:p>
    <w:p w14:paraId="13C251FD" w14:textId="77777777" w:rsidR="00E9011D" w:rsidRPr="0069321B" w:rsidRDefault="00E9011D" w:rsidP="00E9011D">
      <w:pPr>
        <w:pStyle w:val="CautionaryLanguage"/>
        <w:rPr>
          <w:rFonts w:ascii="Arial" w:hAnsi="Arial" w:cs="Arial"/>
        </w:rPr>
      </w:pPr>
      <w:r w:rsidRPr="0069321B">
        <w:rPr>
          <w:rFonts w:ascii="Arial" w:hAnsi="Arial" w:cs="Arial"/>
        </w:rPr>
        <w:t xml:space="preserve">The forward-looking statements contained in this news release are expressly qualified by this cautionary statement. Any forward-looking statements and the assumptions made with respect thereto are made as of the date of this news release and, accordingly, are subject to change after such date. The Company disclaims any obligation to update any forward-looking statements, whether </w:t>
      </w:r>
      <w:proofErr w:type="gramStart"/>
      <w:r w:rsidRPr="0069321B">
        <w:rPr>
          <w:rFonts w:ascii="Arial" w:hAnsi="Arial" w:cs="Arial"/>
        </w:rPr>
        <w:t>as a result of</w:t>
      </w:r>
      <w:proofErr w:type="gramEnd"/>
      <w:r w:rsidRPr="0069321B">
        <w:rPr>
          <w:rFonts w:ascii="Arial" w:hAnsi="Arial" w:cs="Arial"/>
        </w:rPr>
        <w:t xml:space="preserve"> new information, future events or otherwise, except as may be required by applicable securities laws. There can be no assurance that forward-looking statements will prove to be accurate, as actual results and future events could differ materially from those anticipated in such statements. Accordingly, readers should not place undue reliance on forward-looking statements. </w:t>
      </w:r>
    </w:p>
    <w:p w14:paraId="4772380A" w14:textId="77777777" w:rsidR="002731C0" w:rsidRPr="0069321B" w:rsidRDefault="002731C0" w:rsidP="002731C0">
      <w:pPr>
        <w:jc w:val="both"/>
        <w:rPr>
          <w:rFonts w:cs="Arial"/>
          <w:i/>
          <w:iCs/>
          <w:kern w:val="2"/>
          <w:sz w:val="18"/>
          <w:szCs w:val="18"/>
          <w14:ligatures w14:val="standardContextual"/>
        </w:rPr>
      </w:pPr>
      <w:r w:rsidRPr="0069321B">
        <w:rPr>
          <w:rFonts w:cs="Arial"/>
          <w:i/>
          <w:iCs/>
          <w:kern w:val="2"/>
          <w:sz w:val="18"/>
          <w:szCs w:val="18"/>
          <w14:ligatures w14:val="standardContextual"/>
        </w:rPr>
        <w:t>Neither the Canadian Securities Exchange nor its Regulation Services Provider (as that term is defined in the policies of the Canadian Securities Exchange) accepts responsibility for the adequacy or accuracy of this release.</w:t>
      </w:r>
    </w:p>
    <w:p w14:paraId="03F089BB" w14:textId="77777777" w:rsidR="002731C0" w:rsidRPr="0069321B" w:rsidRDefault="002731C0" w:rsidP="00E9011D">
      <w:pPr>
        <w:pStyle w:val="CautionaryLanguage"/>
        <w:rPr>
          <w:rFonts w:ascii="Arial" w:hAnsi="Arial" w:cs="Arial"/>
        </w:rPr>
      </w:pPr>
    </w:p>
    <w:sectPr w:rsidR="002731C0" w:rsidRPr="0069321B" w:rsidSect="00606F70">
      <w:headerReference w:type="default" r:id="rId14"/>
      <w:headerReference w:type="first" r:id="rId15"/>
      <w:pgSz w:w="12240" w:h="15840" w:code="1"/>
      <w:pgMar w:top="1138"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23E0" w14:textId="77777777" w:rsidR="00197DFE" w:rsidRDefault="00197DFE">
      <w:r>
        <w:separator/>
      </w:r>
    </w:p>
  </w:endnote>
  <w:endnote w:type="continuationSeparator" w:id="0">
    <w:p w14:paraId="03F232B6" w14:textId="77777777" w:rsidR="00197DFE" w:rsidRDefault="00197DFE">
      <w:r>
        <w:continuationSeparator/>
      </w:r>
    </w:p>
  </w:endnote>
  <w:endnote w:type="continuationNotice" w:id="1">
    <w:p w14:paraId="1ADDF07C" w14:textId="77777777" w:rsidR="00197DFE" w:rsidRDefault="00197D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Museo Sans 300">
    <w:altName w:val="Calibr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2B0F" w14:textId="77777777" w:rsidR="00197DFE" w:rsidRDefault="00197DFE">
      <w:r>
        <w:separator/>
      </w:r>
    </w:p>
  </w:footnote>
  <w:footnote w:type="continuationSeparator" w:id="0">
    <w:p w14:paraId="59D54959" w14:textId="77777777" w:rsidR="00197DFE" w:rsidRDefault="00197DFE">
      <w:r>
        <w:continuationSeparator/>
      </w:r>
    </w:p>
  </w:footnote>
  <w:footnote w:type="continuationNotice" w:id="1">
    <w:p w14:paraId="4EC15742" w14:textId="77777777" w:rsidR="00197DFE" w:rsidRDefault="00197D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1FB7" w14:textId="77777777" w:rsidR="009C527C" w:rsidRDefault="009C527C">
    <w:pPr>
      <w:pStyle w:val="Header"/>
      <w:jc w:val="center"/>
    </w:pPr>
    <w:r>
      <w:rPr>
        <w:rStyle w:val="PageNumber"/>
      </w:rPr>
      <w:t xml:space="preserve">- </w:t>
    </w:r>
    <w:r w:rsidR="00514448">
      <w:rPr>
        <w:rStyle w:val="PageNumber"/>
      </w:rPr>
      <w:fldChar w:fldCharType="begin"/>
    </w:r>
    <w:r>
      <w:rPr>
        <w:rStyle w:val="PageNumber"/>
      </w:rPr>
      <w:instrText xml:space="preserve"> PAGE </w:instrText>
    </w:r>
    <w:r w:rsidR="00514448">
      <w:rPr>
        <w:rStyle w:val="PageNumber"/>
      </w:rPr>
      <w:fldChar w:fldCharType="separate"/>
    </w:r>
    <w:r w:rsidR="00504D31">
      <w:rPr>
        <w:rStyle w:val="PageNumber"/>
        <w:noProof/>
      </w:rPr>
      <w:t>2</w:t>
    </w:r>
    <w:r w:rsidR="00514448">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890" w14:textId="77777777" w:rsidR="00527E8A" w:rsidRDefault="00527E8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16FF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AA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121E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EA67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40D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6EBA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9E8B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984D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887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5C5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358BE"/>
    <w:multiLevelType w:val="multilevel"/>
    <w:tmpl w:val="729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2746A"/>
    <w:multiLevelType w:val="multilevel"/>
    <w:tmpl w:val="CCC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A680D"/>
    <w:multiLevelType w:val="hybridMultilevel"/>
    <w:tmpl w:val="AA7A8F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D06759"/>
    <w:multiLevelType w:val="hybridMultilevel"/>
    <w:tmpl w:val="3670B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4C6982"/>
    <w:multiLevelType w:val="hybridMultilevel"/>
    <w:tmpl w:val="06D225E2"/>
    <w:lvl w:ilvl="0" w:tplc="0DCC8CF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6E14B2"/>
    <w:multiLevelType w:val="hybridMultilevel"/>
    <w:tmpl w:val="45600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9044F0"/>
    <w:multiLevelType w:val="hybridMultilevel"/>
    <w:tmpl w:val="1D940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E32F45"/>
    <w:multiLevelType w:val="multilevel"/>
    <w:tmpl w:val="700C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47B47"/>
    <w:multiLevelType w:val="hybridMultilevel"/>
    <w:tmpl w:val="9A320D0A"/>
    <w:lvl w:ilvl="0" w:tplc="9E9EB34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E03658"/>
    <w:multiLevelType w:val="multilevel"/>
    <w:tmpl w:val="091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44224"/>
    <w:multiLevelType w:val="hybridMultilevel"/>
    <w:tmpl w:val="4F000A14"/>
    <w:lvl w:ilvl="0" w:tplc="0DCC8CF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E07B31"/>
    <w:multiLevelType w:val="hybridMultilevel"/>
    <w:tmpl w:val="9A320D0A"/>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614C0C"/>
    <w:multiLevelType w:val="hybridMultilevel"/>
    <w:tmpl w:val="B8902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3901E7"/>
    <w:multiLevelType w:val="hybridMultilevel"/>
    <w:tmpl w:val="4AC493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2E0653"/>
    <w:multiLevelType w:val="hybridMultilevel"/>
    <w:tmpl w:val="CEDEA36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A72482C"/>
    <w:multiLevelType w:val="hybridMultilevel"/>
    <w:tmpl w:val="74AA129A"/>
    <w:lvl w:ilvl="0" w:tplc="70F612C2">
      <w:start w:val="1"/>
      <w:numFmt w:val="upperLetter"/>
      <w:lvlText w:val="%1."/>
      <w:lvlJc w:val="left"/>
      <w:pPr>
        <w:ind w:left="0" w:firstLine="0"/>
      </w:pPr>
      <w:rPr>
        <w:rFonts w:hint="default"/>
      </w:rPr>
    </w:lvl>
    <w:lvl w:ilvl="1" w:tplc="F66294B4" w:tentative="1">
      <w:start w:val="1"/>
      <w:numFmt w:val="lowerLetter"/>
      <w:lvlText w:val="%2."/>
      <w:lvlJc w:val="left"/>
      <w:pPr>
        <w:ind w:left="2160" w:hanging="360"/>
      </w:pPr>
    </w:lvl>
    <w:lvl w:ilvl="2" w:tplc="445CF0E0" w:tentative="1">
      <w:start w:val="1"/>
      <w:numFmt w:val="lowerRoman"/>
      <w:lvlText w:val="%3."/>
      <w:lvlJc w:val="right"/>
      <w:pPr>
        <w:ind w:left="2880" w:hanging="180"/>
      </w:pPr>
    </w:lvl>
    <w:lvl w:ilvl="3" w:tplc="671CF880" w:tentative="1">
      <w:start w:val="1"/>
      <w:numFmt w:val="decimal"/>
      <w:lvlText w:val="%4."/>
      <w:lvlJc w:val="left"/>
      <w:pPr>
        <w:ind w:left="3600" w:hanging="360"/>
      </w:pPr>
    </w:lvl>
    <w:lvl w:ilvl="4" w:tplc="050CF41E" w:tentative="1">
      <w:start w:val="1"/>
      <w:numFmt w:val="lowerLetter"/>
      <w:lvlText w:val="%5."/>
      <w:lvlJc w:val="left"/>
      <w:pPr>
        <w:ind w:left="4320" w:hanging="360"/>
      </w:pPr>
    </w:lvl>
    <w:lvl w:ilvl="5" w:tplc="B882C6FE" w:tentative="1">
      <w:start w:val="1"/>
      <w:numFmt w:val="lowerRoman"/>
      <w:lvlText w:val="%6."/>
      <w:lvlJc w:val="right"/>
      <w:pPr>
        <w:ind w:left="5040" w:hanging="180"/>
      </w:pPr>
    </w:lvl>
    <w:lvl w:ilvl="6" w:tplc="B2CEF786" w:tentative="1">
      <w:start w:val="1"/>
      <w:numFmt w:val="decimal"/>
      <w:lvlText w:val="%7."/>
      <w:lvlJc w:val="left"/>
      <w:pPr>
        <w:ind w:left="5760" w:hanging="360"/>
      </w:pPr>
    </w:lvl>
    <w:lvl w:ilvl="7" w:tplc="73B09710" w:tentative="1">
      <w:start w:val="1"/>
      <w:numFmt w:val="lowerLetter"/>
      <w:lvlText w:val="%8."/>
      <w:lvlJc w:val="left"/>
      <w:pPr>
        <w:ind w:left="6480" w:hanging="360"/>
      </w:pPr>
    </w:lvl>
    <w:lvl w:ilvl="8" w:tplc="A7527BF4" w:tentative="1">
      <w:start w:val="1"/>
      <w:numFmt w:val="lowerRoman"/>
      <w:lvlText w:val="%9."/>
      <w:lvlJc w:val="right"/>
      <w:pPr>
        <w:ind w:left="7200" w:hanging="180"/>
      </w:pPr>
    </w:lvl>
  </w:abstractNum>
  <w:abstractNum w:abstractNumId="26" w15:restartNumberingAfterBreak="0">
    <w:nsid w:val="4B315224"/>
    <w:multiLevelType w:val="hybridMultilevel"/>
    <w:tmpl w:val="E1981DBA"/>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7" w15:restartNumberingAfterBreak="0">
    <w:nsid w:val="4ED51432"/>
    <w:multiLevelType w:val="multilevel"/>
    <w:tmpl w:val="DBA01AEE"/>
    <w:name w:val="Recitals-418047797-F"/>
    <w:styleLink w:val="RecitalsList"/>
    <w:lvl w:ilvl="0">
      <w:start w:val="1"/>
      <w:numFmt w:val="upperLetter"/>
      <w:lvlRestart w:val="0"/>
      <w:lvlText w:val="%1."/>
      <w:lvlJc w:val="left"/>
      <w:pPr>
        <w:ind w:left="720" w:hanging="720"/>
      </w:pPr>
      <w:rPr>
        <w:rFonts w:ascii="Arial" w:hAnsi="Arial" w:cs="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E37DEE"/>
    <w:multiLevelType w:val="multilevel"/>
    <w:tmpl w:val="CDB6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D2789"/>
    <w:multiLevelType w:val="singleLevel"/>
    <w:tmpl w:val="85300994"/>
    <w:name w:val="Bullet"/>
    <w:lvl w:ilvl="0">
      <w:start w:val="1"/>
      <w:numFmt w:val="bullet"/>
      <w:lvlText w:val=""/>
      <w:lvlJc w:val="left"/>
      <w:pPr>
        <w:tabs>
          <w:tab w:val="num" w:pos="720"/>
        </w:tabs>
        <w:ind w:left="720" w:hanging="720"/>
      </w:pPr>
      <w:rPr>
        <w:rFonts w:ascii="Symbol" w:hAnsi="Symbol" w:hint="default"/>
        <w:b w:val="0"/>
        <w:i w:val="0"/>
        <w:sz w:val="24"/>
      </w:rPr>
    </w:lvl>
  </w:abstractNum>
  <w:abstractNum w:abstractNumId="30" w15:restartNumberingAfterBreak="0">
    <w:nsid w:val="782B4F7B"/>
    <w:multiLevelType w:val="hybridMultilevel"/>
    <w:tmpl w:val="E5AA5D46"/>
    <w:lvl w:ilvl="0" w:tplc="C79060CA">
      <w:start w:val="1"/>
      <w:numFmt w:val="bullet"/>
      <w:lvlText w:val=""/>
      <w:lvlJc w:val="left"/>
      <w:pPr>
        <w:tabs>
          <w:tab w:val="num" w:pos="720"/>
        </w:tabs>
        <w:ind w:left="720" w:hanging="360"/>
      </w:pPr>
      <w:rPr>
        <w:rFonts w:ascii="Symbol" w:hAnsi="Symbol" w:hint="default"/>
        <w:sz w:val="20"/>
      </w:rPr>
    </w:lvl>
    <w:lvl w:ilvl="1" w:tplc="79AC2D7E" w:tentative="1">
      <w:start w:val="1"/>
      <w:numFmt w:val="bullet"/>
      <w:lvlText w:val=""/>
      <w:lvlJc w:val="left"/>
      <w:pPr>
        <w:tabs>
          <w:tab w:val="num" w:pos="1440"/>
        </w:tabs>
        <w:ind w:left="1440" w:hanging="360"/>
      </w:pPr>
      <w:rPr>
        <w:rFonts w:ascii="Symbol" w:hAnsi="Symbol" w:hint="default"/>
        <w:sz w:val="20"/>
      </w:rPr>
    </w:lvl>
    <w:lvl w:ilvl="2" w:tplc="B57A96AE" w:tentative="1">
      <w:start w:val="1"/>
      <w:numFmt w:val="bullet"/>
      <w:lvlText w:val=""/>
      <w:lvlJc w:val="left"/>
      <w:pPr>
        <w:tabs>
          <w:tab w:val="num" w:pos="2160"/>
        </w:tabs>
        <w:ind w:left="2160" w:hanging="360"/>
      </w:pPr>
      <w:rPr>
        <w:rFonts w:ascii="Symbol" w:hAnsi="Symbol" w:hint="default"/>
        <w:sz w:val="20"/>
      </w:rPr>
    </w:lvl>
    <w:lvl w:ilvl="3" w:tplc="2BD023FA" w:tentative="1">
      <w:start w:val="1"/>
      <w:numFmt w:val="bullet"/>
      <w:lvlText w:val=""/>
      <w:lvlJc w:val="left"/>
      <w:pPr>
        <w:tabs>
          <w:tab w:val="num" w:pos="2880"/>
        </w:tabs>
        <w:ind w:left="2880" w:hanging="360"/>
      </w:pPr>
      <w:rPr>
        <w:rFonts w:ascii="Symbol" w:hAnsi="Symbol" w:hint="default"/>
        <w:sz w:val="20"/>
      </w:rPr>
    </w:lvl>
    <w:lvl w:ilvl="4" w:tplc="AFD86D14" w:tentative="1">
      <w:start w:val="1"/>
      <w:numFmt w:val="bullet"/>
      <w:lvlText w:val=""/>
      <w:lvlJc w:val="left"/>
      <w:pPr>
        <w:tabs>
          <w:tab w:val="num" w:pos="3600"/>
        </w:tabs>
        <w:ind w:left="3600" w:hanging="360"/>
      </w:pPr>
      <w:rPr>
        <w:rFonts w:ascii="Symbol" w:hAnsi="Symbol" w:hint="default"/>
        <w:sz w:val="20"/>
      </w:rPr>
    </w:lvl>
    <w:lvl w:ilvl="5" w:tplc="176043C6" w:tentative="1">
      <w:start w:val="1"/>
      <w:numFmt w:val="bullet"/>
      <w:lvlText w:val=""/>
      <w:lvlJc w:val="left"/>
      <w:pPr>
        <w:tabs>
          <w:tab w:val="num" w:pos="4320"/>
        </w:tabs>
        <w:ind w:left="4320" w:hanging="360"/>
      </w:pPr>
      <w:rPr>
        <w:rFonts w:ascii="Symbol" w:hAnsi="Symbol" w:hint="default"/>
        <w:sz w:val="20"/>
      </w:rPr>
    </w:lvl>
    <w:lvl w:ilvl="6" w:tplc="4D7AB79C" w:tentative="1">
      <w:start w:val="1"/>
      <w:numFmt w:val="bullet"/>
      <w:lvlText w:val=""/>
      <w:lvlJc w:val="left"/>
      <w:pPr>
        <w:tabs>
          <w:tab w:val="num" w:pos="5040"/>
        </w:tabs>
        <w:ind w:left="5040" w:hanging="360"/>
      </w:pPr>
      <w:rPr>
        <w:rFonts w:ascii="Symbol" w:hAnsi="Symbol" w:hint="default"/>
        <w:sz w:val="20"/>
      </w:rPr>
    </w:lvl>
    <w:lvl w:ilvl="7" w:tplc="541073D8" w:tentative="1">
      <w:start w:val="1"/>
      <w:numFmt w:val="bullet"/>
      <w:lvlText w:val=""/>
      <w:lvlJc w:val="left"/>
      <w:pPr>
        <w:tabs>
          <w:tab w:val="num" w:pos="5760"/>
        </w:tabs>
        <w:ind w:left="5760" w:hanging="360"/>
      </w:pPr>
      <w:rPr>
        <w:rFonts w:ascii="Symbol" w:hAnsi="Symbol" w:hint="default"/>
        <w:sz w:val="20"/>
      </w:rPr>
    </w:lvl>
    <w:lvl w:ilvl="8" w:tplc="AA8C3D42"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B65DEF"/>
    <w:multiLevelType w:val="multilevel"/>
    <w:tmpl w:val="E2D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75BC6"/>
    <w:multiLevelType w:val="hybridMultilevel"/>
    <w:tmpl w:val="F59CF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7459">
    <w:abstractNumId w:val="29"/>
  </w:num>
  <w:num w:numId="2" w16cid:durableId="1640381040">
    <w:abstractNumId w:val="9"/>
  </w:num>
  <w:num w:numId="3" w16cid:durableId="112942146">
    <w:abstractNumId w:val="7"/>
  </w:num>
  <w:num w:numId="4" w16cid:durableId="1053118109">
    <w:abstractNumId w:val="6"/>
  </w:num>
  <w:num w:numId="5" w16cid:durableId="374500710">
    <w:abstractNumId w:val="5"/>
  </w:num>
  <w:num w:numId="6" w16cid:durableId="329336146">
    <w:abstractNumId w:val="4"/>
  </w:num>
  <w:num w:numId="7" w16cid:durableId="669412003">
    <w:abstractNumId w:val="8"/>
  </w:num>
  <w:num w:numId="8" w16cid:durableId="939022255">
    <w:abstractNumId w:val="3"/>
  </w:num>
  <w:num w:numId="9" w16cid:durableId="498235455">
    <w:abstractNumId w:val="2"/>
  </w:num>
  <w:num w:numId="10" w16cid:durableId="661354033">
    <w:abstractNumId w:val="1"/>
  </w:num>
  <w:num w:numId="11" w16cid:durableId="1190876677">
    <w:abstractNumId w:val="0"/>
  </w:num>
  <w:num w:numId="12" w16cid:durableId="716512590">
    <w:abstractNumId w:val="25"/>
  </w:num>
  <w:num w:numId="13" w16cid:durableId="108357271">
    <w:abstractNumId w:val="27"/>
  </w:num>
  <w:num w:numId="14" w16cid:durableId="1601180611">
    <w:abstractNumId w:val="31"/>
  </w:num>
  <w:num w:numId="15" w16cid:durableId="542907909">
    <w:abstractNumId w:val="12"/>
  </w:num>
  <w:num w:numId="16" w16cid:durableId="1943881072">
    <w:abstractNumId w:val="16"/>
  </w:num>
  <w:num w:numId="17" w16cid:durableId="1020934260">
    <w:abstractNumId w:val="32"/>
  </w:num>
  <w:num w:numId="18" w16cid:durableId="225457567">
    <w:abstractNumId w:val="23"/>
  </w:num>
  <w:num w:numId="19" w16cid:durableId="1650091727">
    <w:abstractNumId w:val="13"/>
  </w:num>
  <w:num w:numId="20" w16cid:durableId="1618290792">
    <w:abstractNumId w:val="30"/>
  </w:num>
  <w:num w:numId="21" w16cid:durableId="793064442">
    <w:abstractNumId w:val="22"/>
  </w:num>
  <w:num w:numId="22" w16cid:durableId="1322537865">
    <w:abstractNumId w:val="26"/>
  </w:num>
  <w:num w:numId="23" w16cid:durableId="1265721415">
    <w:abstractNumId w:val="24"/>
  </w:num>
  <w:num w:numId="24" w16cid:durableId="480389626">
    <w:abstractNumId w:val="20"/>
  </w:num>
  <w:num w:numId="25" w16cid:durableId="1077046790">
    <w:abstractNumId w:val="14"/>
  </w:num>
  <w:num w:numId="26" w16cid:durableId="2055108652">
    <w:abstractNumId w:val="15"/>
  </w:num>
  <w:num w:numId="27" w16cid:durableId="1320235319">
    <w:abstractNumId w:val="11"/>
  </w:num>
  <w:num w:numId="28" w16cid:durableId="280187353">
    <w:abstractNumId w:val="17"/>
  </w:num>
  <w:num w:numId="29" w16cid:durableId="1496071352">
    <w:abstractNumId w:val="28"/>
  </w:num>
  <w:num w:numId="30" w16cid:durableId="1624581715">
    <w:abstractNumId w:val="19"/>
  </w:num>
  <w:num w:numId="31" w16cid:durableId="128059619">
    <w:abstractNumId w:val="10"/>
  </w:num>
  <w:num w:numId="32" w16cid:durableId="443114544">
    <w:abstractNumId w:val="18"/>
  </w:num>
  <w:num w:numId="33" w16cid:durableId="13787047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LEGAL||1~71249249||2~2||3~Sparc AI Inc. - News Release announcing LIFE Offering||5~BMANHAS||6~BMANHAS||7~WORDX||8~DOC||10~3/12/2026 2:45:20 AM||11~3/12/2026 2:01:32 AM||13~94815||14~False||17~public||18~BMANHAS||19~BMANHAS||21~True||22~True||23~False||25~063797||26~063797-00001||29~SCOLE||53~007||60~SPARC AI INC.||61~SECURITIES MATTERS||64~Cole, Sam||72~Capital Markets||74~Manhas, Brandon||75~Manhas, Brandon||76~Microsoft Word DOCX||77~Document||82~docx||85~3/12/2026 2:45:30 AM||99~1/1/0001 12:00:00 AM||106~C:\Users\bmanhas\AppData\Roaming\iManage\Work\Recent\SPARC AI INC. re SECURITIES MATTERS - 063797-00001\Sparc AI Inc. - News Release announcing LIFE Offering(71249249.2).docx||107~1/1/0001 12:00:00 AM||109~3/12/2026 2:56:04 AM||113~3/12/2026 2:01:32 AM||114~3/12/2026 2:45:20 AM||124~False||"/>
    <w:docVar w:name="ForteTempFile" w:val="C:\Users\Natalie\AppData\Local\Temp\4230e271-e7f3-4da7-8153-6599d259be9e.docx"/>
    <w:docVar w:name="InfowareActiveNumbering" w:val="418047797"/>
    <w:docVar w:name="InfowareListDefs" w:val="Recitals-418047797-Recitals-1-1-F"/>
    <w:docVar w:name="InfowareListDefsFriendly" w:val="Recitals A."/>
    <w:docVar w:name="zzmp10mSEGsValidated" w:val="1"/>
    <w:docVar w:name="zzmp10NoTrailerPromptID" w:val="LEGAL.71249249.2"/>
    <w:docVar w:name="zzmpCompatibilityMode" w:val="15"/>
    <w:docVar w:name="zzmpLegacyTrailerRemoved" w:val="True"/>
  </w:docVars>
  <w:rsids>
    <w:rsidRoot w:val="004C1FA7"/>
    <w:rsid w:val="00000785"/>
    <w:rsid w:val="0000110F"/>
    <w:rsid w:val="00001536"/>
    <w:rsid w:val="00001E95"/>
    <w:rsid w:val="000027C5"/>
    <w:rsid w:val="00005C2E"/>
    <w:rsid w:val="000071DE"/>
    <w:rsid w:val="00007373"/>
    <w:rsid w:val="00007457"/>
    <w:rsid w:val="00007DA9"/>
    <w:rsid w:val="00007F95"/>
    <w:rsid w:val="00010DB1"/>
    <w:rsid w:val="00010DB8"/>
    <w:rsid w:val="00011F66"/>
    <w:rsid w:val="000140AA"/>
    <w:rsid w:val="00014993"/>
    <w:rsid w:val="00015C9E"/>
    <w:rsid w:val="00015CD9"/>
    <w:rsid w:val="00016762"/>
    <w:rsid w:val="00017881"/>
    <w:rsid w:val="00017FD5"/>
    <w:rsid w:val="00020AE2"/>
    <w:rsid w:val="00020BD9"/>
    <w:rsid w:val="00020E6C"/>
    <w:rsid w:val="00021A53"/>
    <w:rsid w:val="00021B0A"/>
    <w:rsid w:val="00022DB3"/>
    <w:rsid w:val="00022FB2"/>
    <w:rsid w:val="000252F5"/>
    <w:rsid w:val="000255D6"/>
    <w:rsid w:val="00026CD0"/>
    <w:rsid w:val="00026D4A"/>
    <w:rsid w:val="00027937"/>
    <w:rsid w:val="00030AE5"/>
    <w:rsid w:val="00031128"/>
    <w:rsid w:val="000311ED"/>
    <w:rsid w:val="0003178A"/>
    <w:rsid w:val="00032551"/>
    <w:rsid w:val="000334D9"/>
    <w:rsid w:val="00033A90"/>
    <w:rsid w:val="00040270"/>
    <w:rsid w:val="000406B5"/>
    <w:rsid w:val="00040713"/>
    <w:rsid w:val="00040FA2"/>
    <w:rsid w:val="000411D2"/>
    <w:rsid w:val="00044425"/>
    <w:rsid w:val="0004475C"/>
    <w:rsid w:val="00046110"/>
    <w:rsid w:val="00047A71"/>
    <w:rsid w:val="000500E9"/>
    <w:rsid w:val="000504F3"/>
    <w:rsid w:val="000520BF"/>
    <w:rsid w:val="0005289D"/>
    <w:rsid w:val="00054110"/>
    <w:rsid w:val="000542B5"/>
    <w:rsid w:val="00054443"/>
    <w:rsid w:val="00055618"/>
    <w:rsid w:val="00056966"/>
    <w:rsid w:val="000576E5"/>
    <w:rsid w:val="00057E12"/>
    <w:rsid w:val="00060E1D"/>
    <w:rsid w:val="00060ED0"/>
    <w:rsid w:val="00061DE5"/>
    <w:rsid w:val="000621A6"/>
    <w:rsid w:val="000653B8"/>
    <w:rsid w:val="000655ED"/>
    <w:rsid w:val="00066D25"/>
    <w:rsid w:val="00067720"/>
    <w:rsid w:val="000707B9"/>
    <w:rsid w:val="00070F7F"/>
    <w:rsid w:val="00072164"/>
    <w:rsid w:val="00072CE7"/>
    <w:rsid w:val="00072ECB"/>
    <w:rsid w:val="00073270"/>
    <w:rsid w:val="00073340"/>
    <w:rsid w:val="00073C7F"/>
    <w:rsid w:val="000749E8"/>
    <w:rsid w:val="00074C2E"/>
    <w:rsid w:val="00074DB4"/>
    <w:rsid w:val="00075C79"/>
    <w:rsid w:val="0007671A"/>
    <w:rsid w:val="00076806"/>
    <w:rsid w:val="00076A3A"/>
    <w:rsid w:val="00076A59"/>
    <w:rsid w:val="00076E30"/>
    <w:rsid w:val="000778D2"/>
    <w:rsid w:val="0008003E"/>
    <w:rsid w:val="000815C5"/>
    <w:rsid w:val="000815FD"/>
    <w:rsid w:val="00081E18"/>
    <w:rsid w:val="0008201A"/>
    <w:rsid w:val="00082BE1"/>
    <w:rsid w:val="00082EC1"/>
    <w:rsid w:val="00084274"/>
    <w:rsid w:val="0008436D"/>
    <w:rsid w:val="000845C7"/>
    <w:rsid w:val="00084AA2"/>
    <w:rsid w:val="00085052"/>
    <w:rsid w:val="000873B2"/>
    <w:rsid w:val="00087B42"/>
    <w:rsid w:val="00087EA3"/>
    <w:rsid w:val="000903A1"/>
    <w:rsid w:val="00090D50"/>
    <w:rsid w:val="0009125B"/>
    <w:rsid w:val="00091393"/>
    <w:rsid w:val="000915BB"/>
    <w:rsid w:val="00091CCB"/>
    <w:rsid w:val="000926C2"/>
    <w:rsid w:val="00092894"/>
    <w:rsid w:val="00095282"/>
    <w:rsid w:val="0009562F"/>
    <w:rsid w:val="00095F1D"/>
    <w:rsid w:val="00095F38"/>
    <w:rsid w:val="00096DDB"/>
    <w:rsid w:val="00097BFA"/>
    <w:rsid w:val="00097F58"/>
    <w:rsid w:val="000A005F"/>
    <w:rsid w:val="000A0ED8"/>
    <w:rsid w:val="000A14AD"/>
    <w:rsid w:val="000A14FF"/>
    <w:rsid w:val="000A203F"/>
    <w:rsid w:val="000A27A4"/>
    <w:rsid w:val="000A2DB3"/>
    <w:rsid w:val="000A383B"/>
    <w:rsid w:val="000A45F2"/>
    <w:rsid w:val="000A70D9"/>
    <w:rsid w:val="000A74C0"/>
    <w:rsid w:val="000A7BEC"/>
    <w:rsid w:val="000B095C"/>
    <w:rsid w:val="000B0A41"/>
    <w:rsid w:val="000B0A81"/>
    <w:rsid w:val="000B195D"/>
    <w:rsid w:val="000B2462"/>
    <w:rsid w:val="000B2F14"/>
    <w:rsid w:val="000B4957"/>
    <w:rsid w:val="000B5600"/>
    <w:rsid w:val="000B7AA8"/>
    <w:rsid w:val="000B7E89"/>
    <w:rsid w:val="000C1BD8"/>
    <w:rsid w:val="000C1F2C"/>
    <w:rsid w:val="000C4252"/>
    <w:rsid w:val="000C5AFA"/>
    <w:rsid w:val="000C5B8E"/>
    <w:rsid w:val="000C6210"/>
    <w:rsid w:val="000C6449"/>
    <w:rsid w:val="000C74EB"/>
    <w:rsid w:val="000C7963"/>
    <w:rsid w:val="000C7CA9"/>
    <w:rsid w:val="000D16CD"/>
    <w:rsid w:val="000D1ECD"/>
    <w:rsid w:val="000D2D4F"/>
    <w:rsid w:val="000D2F58"/>
    <w:rsid w:val="000D3215"/>
    <w:rsid w:val="000D335D"/>
    <w:rsid w:val="000D3AFB"/>
    <w:rsid w:val="000D3CAC"/>
    <w:rsid w:val="000D4803"/>
    <w:rsid w:val="000D614F"/>
    <w:rsid w:val="000D6945"/>
    <w:rsid w:val="000D7373"/>
    <w:rsid w:val="000D74BC"/>
    <w:rsid w:val="000D7684"/>
    <w:rsid w:val="000E06FD"/>
    <w:rsid w:val="000E082F"/>
    <w:rsid w:val="000E0A7C"/>
    <w:rsid w:val="000E0FC2"/>
    <w:rsid w:val="000E10F8"/>
    <w:rsid w:val="000E1660"/>
    <w:rsid w:val="000E21E2"/>
    <w:rsid w:val="000E25CA"/>
    <w:rsid w:val="000E2A44"/>
    <w:rsid w:val="000E32BE"/>
    <w:rsid w:val="000E38CD"/>
    <w:rsid w:val="000E47DE"/>
    <w:rsid w:val="000E4908"/>
    <w:rsid w:val="000E4C27"/>
    <w:rsid w:val="000E559E"/>
    <w:rsid w:val="000E5C14"/>
    <w:rsid w:val="000E652B"/>
    <w:rsid w:val="000E6A89"/>
    <w:rsid w:val="000F04C9"/>
    <w:rsid w:val="000F2383"/>
    <w:rsid w:val="000F2990"/>
    <w:rsid w:val="000F3702"/>
    <w:rsid w:val="000F489A"/>
    <w:rsid w:val="000F5221"/>
    <w:rsid w:val="000F5A45"/>
    <w:rsid w:val="000F5D49"/>
    <w:rsid w:val="000F5F20"/>
    <w:rsid w:val="000F65BC"/>
    <w:rsid w:val="000F714C"/>
    <w:rsid w:val="000F7B5D"/>
    <w:rsid w:val="00100415"/>
    <w:rsid w:val="00100B4C"/>
    <w:rsid w:val="00102ACA"/>
    <w:rsid w:val="00104576"/>
    <w:rsid w:val="00104A32"/>
    <w:rsid w:val="0010572F"/>
    <w:rsid w:val="00105D40"/>
    <w:rsid w:val="001068D4"/>
    <w:rsid w:val="00106BC0"/>
    <w:rsid w:val="00107B75"/>
    <w:rsid w:val="00107CE2"/>
    <w:rsid w:val="00112342"/>
    <w:rsid w:val="001125AB"/>
    <w:rsid w:val="00112802"/>
    <w:rsid w:val="001143AA"/>
    <w:rsid w:val="00114B16"/>
    <w:rsid w:val="00114E56"/>
    <w:rsid w:val="00115512"/>
    <w:rsid w:val="00115863"/>
    <w:rsid w:val="00116026"/>
    <w:rsid w:val="0011664D"/>
    <w:rsid w:val="00116DB2"/>
    <w:rsid w:val="00116E2C"/>
    <w:rsid w:val="00117651"/>
    <w:rsid w:val="00117950"/>
    <w:rsid w:val="00117A96"/>
    <w:rsid w:val="00117EE9"/>
    <w:rsid w:val="0012068B"/>
    <w:rsid w:val="00121B6E"/>
    <w:rsid w:val="001238C4"/>
    <w:rsid w:val="00123CC0"/>
    <w:rsid w:val="00123FE6"/>
    <w:rsid w:val="00124C30"/>
    <w:rsid w:val="001258AD"/>
    <w:rsid w:val="00125C26"/>
    <w:rsid w:val="00125DA0"/>
    <w:rsid w:val="001276E5"/>
    <w:rsid w:val="0012787C"/>
    <w:rsid w:val="00130054"/>
    <w:rsid w:val="00131D5A"/>
    <w:rsid w:val="00131DE7"/>
    <w:rsid w:val="00133DBC"/>
    <w:rsid w:val="00134E29"/>
    <w:rsid w:val="00134EB0"/>
    <w:rsid w:val="00135F7D"/>
    <w:rsid w:val="001372A7"/>
    <w:rsid w:val="00137902"/>
    <w:rsid w:val="00137D6F"/>
    <w:rsid w:val="00137E18"/>
    <w:rsid w:val="00140093"/>
    <w:rsid w:val="00140E4A"/>
    <w:rsid w:val="00141A18"/>
    <w:rsid w:val="00141FC6"/>
    <w:rsid w:val="00142118"/>
    <w:rsid w:val="001424FF"/>
    <w:rsid w:val="001427D9"/>
    <w:rsid w:val="00142972"/>
    <w:rsid w:val="0014345A"/>
    <w:rsid w:val="00143CD3"/>
    <w:rsid w:val="00143D0E"/>
    <w:rsid w:val="001446AA"/>
    <w:rsid w:val="00144EFF"/>
    <w:rsid w:val="001456A8"/>
    <w:rsid w:val="0014730E"/>
    <w:rsid w:val="00147A00"/>
    <w:rsid w:val="0015047A"/>
    <w:rsid w:val="00150CFF"/>
    <w:rsid w:val="00150DED"/>
    <w:rsid w:val="00151E19"/>
    <w:rsid w:val="00152122"/>
    <w:rsid w:val="00152137"/>
    <w:rsid w:val="0015220E"/>
    <w:rsid w:val="001524EF"/>
    <w:rsid w:val="001529FE"/>
    <w:rsid w:val="00152B6A"/>
    <w:rsid w:val="0015430E"/>
    <w:rsid w:val="00154ECD"/>
    <w:rsid w:val="0015576F"/>
    <w:rsid w:val="00156BDA"/>
    <w:rsid w:val="00156FC5"/>
    <w:rsid w:val="0015721D"/>
    <w:rsid w:val="00160454"/>
    <w:rsid w:val="0016062E"/>
    <w:rsid w:val="00160814"/>
    <w:rsid w:val="0016087E"/>
    <w:rsid w:val="00160CCC"/>
    <w:rsid w:val="00161346"/>
    <w:rsid w:val="00161A37"/>
    <w:rsid w:val="00164379"/>
    <w:rsid w:val="00164866"/>
    <w:rsid w:val="001648DE"/>
    <w:rsid w:val="0016635B"/>
    <w:rsid w:val="00167145"/>
    <w:rsid w:val="001706E8"/>
    <w:rsid w:val="00170C71"/>
    <w:rsid w:val="00170F86"/>
    <w:rsid w:val="00170FB9"/>
    <w:rsid w:val="00171C88"/>
    <w:rsid w:val="00172475"/>
    <w:rsid w:val="00172705"/>
    <w:rsid w:val="00172F09"/>
    <w:rsid w:val="0017390A"/>
    <w:rsid w:val="00175FF4"/>
    <w:rsid w:val="001818D7"/>
    <w:rsid w:val="00182C1D"/>
    <w:rsid w:val="00182C2A"/>
    <w:rsid w:val="00182F21"/>
    <w:rsid w:val="00184148"/>
    <w:rsid w:val="0018470A"/>
    <w:rsid w:val="00185986"/>
    <w:rsid w:val="00185EA9"/>
    <w:rsid w:val="001863C8"/>
    <w:rsid w:val="00186C13"/>
    <w:rsid w:val="00187254"/>
    <w:rsid w:val="00191078"/>
    <w:rsid w:val="0019199F"/>
    <w:rsid w:val="001920C1"/>
    <w:rsid w:val="001925E9"/>
    <w:rsid w:val="001927B1"/>
    <w:rsid w:val="00194235"/>
    <w:rsid w:val="00194556"/>
    <w:rsid w:val="0019473F"/>
    <w:rsid w:val="00194DE1"/>
    <w:rsid w:val="001953D2"/>
    <w:rsid w:val="00195BD3"/>
    <w:rsid w:val="0019684A"/>
    <w:rsid w:val="00197222"/>
    <w:rsid w:val="0019730C"/>
    <w:rsid w:val="00197978"/>
    <w:rsid w:val="00197D53"/>
    <w:rsid w:val="00197DFE"/>
    <w:rsid w:val="001A07DC"/>
    <w:rsid w:val="001A091F"/>
    <w:rsid w:val="001A092E"/>
    <w:rsid w:val="001A0E56"/>
    <w:rsid w:val="001A4F3B"/>
    <w:rsid w:val="001A5D2C"/>
    <w:rsid w:val="001A5D74"/>
    <w:rsid w:val="001A5E97"/>
    <w:rsid w:val="001A5FC6"/>
    <w:rsid w:val="001A6184"/>
    <w:rsid w:val="001B0679"/>
    <w:rsid w:val="001B06AC"/>
    <w:rsid w:val="001B0DF6"/>
    <w:rsid w:val="001B0EB7"/>
    <w:rsid w:val="001B10CB"/>
    <w:rsid w:val="001B24C6"/>
    <w:rsid w:val="001B3681"/>
    <w:rsid w:val="001B38AE"/>
    <w:rsid w:val="001B3E79"/>
    <w:rsid w:val="001B3F31"/>
    <w:rsid w:val="001B4449"/>
    <w:rsid w:val="001B495F"/>
    <w:rsid w:val="001B5696"/>
    <w:rsid w:val="001B5EE9"/>
    <w:rsid w:val="001B6383"/>
    <w:rsid w:val="001B669F"/>
    <w:rsid w:val="001C10DC"/>
    <w:rsid w:val="001C1136"/>
    <w:rsid w:val="001C1859"/>
    <w:rsid w:val="001C18B6"/>
    <w:rsid w:val="001C294E"/>
    <w:rsid w:val="001C3020"/>
    <w:rsid w:val="001C3162"/>
    <w:rsid w:val="001C3929"/>
    <w:rsid w:val="001C56AD"/>
    <w:rsid w:val="001C5F44"/>
    <w:rsid w:val="001C6533"/>
    <w:rsid w:val="001C6B9C"/>
    <w:rsid w:val="001C6C51"/>
    <w:rsid w:val="001C7EFF"/>
    <w:rsid w:val="001D097C"/>
    <w:rsid w:val="001D12A9"/>
    <w:rsid w:val="001D1BE6"/>
    <w:rsid w:val="001D2174"/>
    <w:rsid w:val="001D241E"/>
    <w:rsid w:val="001D2931"/>
    <w:rsid w:val="001D2DD2"/>
    <w:rsid w:val="001D3B68"/>
    <w:rsid w:val="001D3E0D"/>
    <w:rsid w:val="001D4B46"/>
    <w:rsid w:val="001D5CBD"/>
    <w:rsid w:val="001D6499"/>
    <w:rsid w:val="001D6AF5"/>
    <w:rsid w:val="001D6FB0"/>
    <w:rsid w:val="001D7780"/>
    <w:rsid w:val="001E06E8"/>
    <w:rsid w:val="001E08F6"/>
    <w:rsid w:val="001E16DB"/>
    <w:rsid w:val="001E2679"/>
    <w:rsid w:val="001E4027"/>
    <w:rsid w:val="001E424B"/>
    <w:rsid w:val="001E523C"/>
    <w:rsid w:val="001E5ADC"/>
    <w:rsid w:val="001E6551"/>
    <w:rsid w:val="001E6DF3"/>
    <w:rsid w:val="001E728D"/>
    <w:rsid w:val="001E7CBE"/>
    <w:rsid w:val="001E7E45"/>
    <w:rsid w:val="001F0CFE"/>
    <w:rsid w:val="001F115D"/>
    <w:rsid w:val="001F19EC"/>
    <w:rsid w:val="001F1A61"/>
    <w:rsid w:val="001F320F"/>
    <w:rsid w:val="001F38A5"/>
    <w:rsid w:val="001F3A7A"/>
    <w:rsid w:val="001F7806"/>
    <w:rsid w:val="001F7BAC"/>
    <w:rsid w:val="002000AE"/>
    <w:rsid w:val="0020143A"/>
    <w:rsid w:val="002014DC"/>
    <w:rsid w:val="00201544"/>
    <w:rsid w:val="00201A23"/>
    <w:rsid w:val="00202234"/>
    <w:rsid w:val="002030FE"/>
    <w:rsid w:val="00203212"/>
    <w:rsid w:val="00203330"/>
    <w:rsid w:val="00203C24"/>
    <w:rsid w:val="00204292"/>
    <w:rsid w:val="00204813"/>
    <w:rsid w:val="0020504C"/>
    <w:rsid w:val="002055E0"/>
    <w:rsid w:val="002059DD"/>
    <w:rsid w:val="00210C18"/>
    <w:rsid w:val="00210F75"/>
    <w:rsid w:val="00211058"/>
    <w:rsid w:val="00213808"/>
    <w:rsid w:val="00213BDC"/>
    <w:rsid w:val="00213D7C"/>
    <w:rsid w:val="00216053"/>
    <w:rsid w:val="002160BD"/>
    <w:rsid w:val="00217869"/>
    <w:rsid w:val="00217E80"/>
    <w:rsid w:val="002209D8"/>
    <w:rsid w:val="00221E41"/>
    <w:rsid w:val="002228B9"/>
    <w:rsid w:val="00224192"/>
    <w:rsid w:val="00224215"/>
    <w:rsid w:val="002250FB"/>
    <w:rsid w:val="0022709C"/>
    <w:rsid w:val="00227506"/>
    <w:rsid w:val="00227F5B"/>
    <w:rsid w:val="00230001"/>
    <w:rsid w:val="00230C10"/>
    <w:rsid w:val="0023138A"/>
    <w:rsid w:val="002321D8"/>
    <w:rsid w:val="00232689"/>
    <w:rsid w:val="0023298E"/>
    <w:rsid w:val="00232F49"/>
    <w:rsid w:val="00233212"/>
    <w:rsid w:val="00234041"/>
    <w:rsid w:val="00234BF0"/>
    <w:rsid w:val="0023613F"/>
    <w:rsid w:val="0023644A"/>
    <w:rsid w:val="002366B3"/>
    <w:rsid w:val="00236D95"/>
    <w:rsid w:val="00237842"/>
    <w:rsid w:val="0024029E"/>
    <w:rsid w:val="002409BD"/>
    <w:rsid w:val="00240E7B"/>
    <w:rsid w:val="00241041"/>
    <w:rsid w:val="00241530"/>
    <w:rsid w:val="002417AB"/>
    <w:rsid w:val="00242241"/>
    <w:rsid w:val="00242761"/>
    <w:rsid w:val="00243121"/>
    <w:rsid w:val="00244A05"/>
    <w:rsid w:val="00245801"/>
    <w:rsid w:val="002479D9"/>
    <w:rsid w:val="0025087F"/>
    <w:rsid w:val="0025136F"/>
    <w:rsid w:val="002518BE"/>
    <w:rsid w:val="00251F6D"/>
    <w:rsid w:val="00252371"/>
    <w:rsid w:val="002527A4"/>
    <w:rsid w:val="00253292"/>
    <w:rsid w:val="00254530"/>
    <w:rsid w:val="00255324"/>
    <w:rsid w:val="002612FB"/>
    <w:rsid w:val="00262375"/>
    <w:rsid w:val="0026282D"/>
    <w:rsid w:val="00262C5E"/>
    <w:rsid w:val="00263DE8"/>
    <w:rsid w:val="0026421E"/>
    <w:rsid w:val="002644DC"/>
    <w:rsid w:val="00264CAE"/>
    <w:rsid w:val="00265431"/>
    <w:rsid w:val="002659BC"/>
    <w:rsid w:val="00265A13"/>
    <w:rsid w:val="0026612A"/>
    <w:rsid w:val="0026619C"/>
    <w:rsid w:val="002662E8"/>
    <w:rsid w:val="002668BA"/>
    <w:rsid w:val="00267554"/>
    <w:rsid w:val="0026796D"/>
    <w:rsid w:val="002703B6"/>
    <w:rsid w:val="00272CFD"/>
    <w:rsid w:val="00272E10"/>
    <w:rsid w:val="002731C0"/>
    <w:rsid w:val="002732C6"/>
    <w:rsid w:val="00273300"/>
    <w:rsid w:val="00274834"/>
    <w:rsid w:val="00275239"/>
    <w:rsid w:val="0027741E"/>
    <w:rsid w:val="0027755D"/>
    <w:rsid w:val="00277C07"/>
    <w:rsid w:val="00277F30"/>
    <w:rsid w:val="00281454"/>
    <w:rsid w:val="002815C0"/>
    <w:rsid w:val="002821A7"/>
    <w:rsid w:val="002823BA"/>
    <w:rsid w:val="0028258D"/>
    <w:rsid w:val="00283291"/>
    <w:rsid w:val="0028335C"/>
    <w:rsid w:val="00283B4E"/>
    <w:rsid w:val="00284043"/>
    <w:rsid w:val="002852BB"/>
    <w:rsid w:val="002857AB"/>
    <w:rsid w:val="0028583D"/>
    <w:rsid w:val="00286E4F"/>
    <w:rsid w:val="00286E8F"/>
    <w:rsid w:val="00290293"/>
    <w:rsid w:val="00290B46"/>
    <w:rsid w:val="00291EB7"/>
    <w:rsid w:val="00292A7A"/>
    <w:rsid w:val="00293B95"/>
    <w:rsid w:val="00294C15"/>
    <w:rsid w:val="00294EFE"/>
    <w:rsid w:val="00295D3E"/>
    <w:rsid w:val="0029625A"/>
    <w:rsid w:val="002A0254"/>
    <w:rsid w:val="002A133B"/>
    <w:rsid w:val="002A3025"/>
    <w:rsid w:val="002A3286"/>
    <w:rsid w:val="002A345F"/>
    <w:rsid w:val="002A4503"/>
    <w:rsid w:val="002A6628"/>
    <w:rsid w:val="002A6B32"/>
    <w:rsid w:val="002A6D48"/>
    <w:rsid w:val="002A78E9"/>
    <w:rsid w:val="002A79FD"/>
    <w:rsid w:val="002B0AED"/>
    <w:rsid w:val="002B0C40"/>
    <w:rsid w:val="002B227C"/>
    <w:rsid w:val="002B31A5"/>
    <w:rsid w:val="002B4DC7"/>
    <w:rsid w:val="002B5347"/>
    <w:rsid w:val="002B5FAC"/>
    <w:rsid w:val="002B627C"/>
    <w:rsid w:val="002B6BDA"/>
    <w:rsid w:val="002B742E"/>
    <w:rsid w:val="002C1211"/>
    <w:rsid w:val="002C1EAF"/>
    <w:rsid w:val="002C2636"/>
    <w:rsid w:val="002C2920"/>
    <w:rsid w:val="002C2BD4"/>
    <w:rsid w:val="002C4092"/>
    <w:rsid w:val="002C4413"/>
    <w:rsid w:val="002C44A2"/>
    <w:rsid w:val="002C5BAA"/>
    <w:rsid w:val="002C69C3"/>
    <w:rsid w:val="002C6E3A"/>
    <w:rsid w:val="002C7545"/>
    <w:rsid w:val="002C7A88"/>
    <w:rsid w:val="002D0234"/>
    <w:rsid w:val="002D0683"/>
    <w:rsid w:val="002D0985"/>
    <w:rsid w:val="002D0CEF"/>
    <w:rsid w:val="002D1488"/>
    <w:rsid w:val="002D276A"/>
    <w:rsid w:val="002D346E"/>
    <w:rsid w:val="002D41ED"/>
    <w:rsid w:val="002D4D13"/>
    <w:rsid w:val="002D6196"/>
    <w:rsid w:val="002D6FBC"/>
    <w:rsid w:val="002D7581"/>
    <w:rsid w:val="002D77E2"/>
    <w:rsid w:val="002D7E5F"/>
    <w:rsid w:val="002E04B3"/>
    <w:rsid w:val="002E0AC5"/>
    <w:rsid w:val="002E0F5C"/>
    <w:rsid w:val="002E17CF"/>
    <w:rsid w:val="002E194D"/>
    <w:rsid w:val="002E4B34"/>
    <w:rsid w:val="002E53FE"/>
    <w:rsid w:val="002E54B5"/>
    <w:rsid w:val="002E6346"/>
    <w:rsid w:val="002F02D5"/>
    <w:rsid w:val="002F102F"/>
    <w:rsid w:val="002F20CF"/>
    <w:rsid w:val="002F2510"/>
    <w:rsid w:val="002F3B0F"/>
    <w:rsid w:val="002F5570"/>
    <w:rsid w:val="002F5712"/>
    <w:rsid w:val="002F5AE5"/>
    <w:rsid w:val="002F701B"/>
    <w:rsid w:val="00301807"/>
    <w:rsid w:val="00302AED"/>
    <w:rsid w:val="00303B5A"/>
    <w:rsid w:val="00303CCA"/>
    <w:rsid w:val="00304896"/>
    <w:rsid w:val="0030574B"/>
    <w:rsid w:val="0030661F"/>
    <w:rsid w:val="0030689B"/>
    <w:rsid w:val="00306ABC"/>
    <w:rsid w:val="00306C08"/>
    <w:rsid w:val="00306DCA"/>
    <w:rsid w:val="00307EAF"/>
    <w:rsid w:val="00310430"/>
    <w:rsid w:val="00310B2D"/>
    <w:rsid w:val="00310F6D"/>
    <w:rsid w:val="0031170E"/>
    <w:rsid w:val="00312C04"/>
    <w:rsid w:val="003134AA"/>
    <w:rsid w:val="00314086"/>
    <w:rsid w:val="0031497D"/>
    <w:rsid w:val="0031582D"/>
    <w:rsid w:val="00316BDC"/>
    <w:rsid w:val="00316CFF"/>
    <w:rsid w:val="00317940"/>
    <w:rsid w:val="00317E86"/>
    <w:rsid w:val="003201A2"/>
    <w:rsid w:val="00321895"/>
    <w:rsid w:val="00323962"/>
    <w:rsid w:val="00324486"/>
    <w:rsid w:val="0032591E"/>
    <w:rsid w:val="003261BE"/>
    <w:rsid w:val="003269B1"/>
    <w:rsid w:val="00327AFB"/>
    <w:rsid w:val="00331084"/>
    <w:rsid w:val="00331143"/>
    <w:rsid w:val="003311B4"/>
    <w:rsid w:val="00331206"/>
    <w:rsid w:val="00331D4B"/>
    <w:rsid w:val="00332AC1"/>
    <w:rsid w:val="003335E5"/>
    <w:rsid w:val="00333B44"/>
    <w:rsid w:val="00333B58"/>
    <w:rsid w:val="003340D8"/>
    <w:rsid w:val="00334399"/>
    <w:rsid w:val="00335936"/>
    <w:rsid w:val="00336BE4"/>
    <w:rsid w:val="0033756C"/>
    <w:rsid w:val="00337D07"/>
    <w:rsid w:val="003402ED"/>
    <w:rsid w:val="00340CD6"/>
    <w:rsid w:val="00340DE9"/>
    <w:rsid w:val="00340E20"/>
    <w:rsid w:val="00340F76"/>
    <w:rsid w:val="0034234C"/>
    <w:rsid w:val="0034253B"/>
    <w:rsid w:val="00343482"/>
    <w:rsid w:val="0034411B"/>
    <w:rsid w:val="003442A5"/>
    <w:rsid w:val="00344763"/>
    <w:rsid w:val="00345D04"/>
    <w:rsid w:val="00345E1A"/>
    <w:rsid w:val="00345F86"/>
    <w:rsid w:val="003461FA"/>
    <w:rsid w:val="00347F96"/>
    <w:rsid w:val="0035102A"/>
    <w:rsid w:val="0035130F"/>
    <w:rsid w:val="0035161A"/>
    <w:rsid w:val="00352A05"/>
    <w:rsid w:val="00353323"/>
    <w:rsid w:val="0035412F"/>
    <w:rsid w:val="003545B0"/>
    <w:rsid w:val="003560A6"/>
    <w:rsid w:val="0035651B"/>
    <w:rsid w:val="00357630"/>
    <w:rsid w:val="00357EA7"/>
    <w:rsid w:val="00360B81"/>
    <w:rsid w:val="00362112"/>
    <w:rsid w:val="00362505"/>
    <w:rsid w:val="003625C6"/>
    <w:rsid w:val="0036268D"/>
    <w:rsid w:val="00362F34"/>
    <w:rsid w:val="00364239"/>
    <w:rsid w:val="0036479B"/>
    <w:rsid w:val="0036589C"/>
    <w:rsid w:val="00365989"/>
    <w:rsid w:val="00365EE7"/>
    <w:rsid w:val="003670B4"/>
    <w:rsid w:val="0036710E"/>
    <w:rsid w:val="00367F9A"/>
    <w:rsid w:val="003701C6"/>
    <w:rsid w:val="003702C3"/>
    <w:rsid w:val="00371086"/>
    <w:rsid w:val="00371ACE"/>
    <w:rsid w:val="003722AC"/>
    <w:rsid w:val="00372954"/>
    <w:rsid w:val="0037352B"/>
    <w:rsid w:val="003737AC"/>
    <w:rsid w:val="00373DEA"/>
    <w:rsid w:val="003744FE"/>
    <w:rsid w:val="0037472B"/>
    <w:rsid w:val="003747E3"/>
    <w:rsid w:val="003754B6"/>
    <w:rsid w:val="00375826"/>
    <w:rsid w:val="00377C69"/>
    <w:rsid w:val="0038081E"/>
    <w:rsid w:val="00380BC0"/>
    <w:rsid w:val="00380DD9"/>
    <w:rsid w:val="003810E2"/>
    <w:rsid w:val="00381248"/>
    <w:rsid w:val="00381524"/>
    <w:rsid w:val="003817CC"/>
    <w:rsid w:val="003817F9"/>
    <w:rsid w:val="00381C3B"/>
    <w:rsid w:val="00382833"/>
    <w:rsid w:val="003846BA"/>
    <w:rsid w:val="00384865"/>
    <w:rsid w:val="00385399"/>
    <w:rsid w:val="003864E6"/>
    <w:rsid w:val="00386A5F"/>
    <w:rsid w:val="00386D0B"/>
    <w:rsid w:val="00387407"/>
    <w:rsid w:val="00387CCA"/>
    <w:rsid w:val="003905C0"/>
    <w:rsid w:val="00390E06"/>
    <w:rsid w:val="0039152D"/>
    <w:rsid w:val="00391D2C"/>
    <w:rsid w:val="00391E30"/>
    <w:rsid w:val="00391EB9"/>
    <w:rsid w:val="0039200B"/>
    <w:rsid w:val="00392479"/>
    <w:rsid w:val="003925AC"/>
    <w:rsid w:val="00393687"/>
    <w:rsid w:val="00393785"/>
    <w:rsid w:val="00393CFC"/>
    <w:rsid w:val="003947AC"/>
    <w:rsid w:val="003960EA"/>
    <w:rsid w:val="003969F9"/>
    <w:rsid w:val="00396D62"/>
    <w:rsid w:val="0039724E"/>
    <w:rsid w:val="00397D49"/>
    <w:rsid w:val="00397EC2"/>
    <w:rsid w:val="003A1502"/>
    <w:rsid w:val="003A15FD"/>
    <w:rsid w:val="003A1B92"/>
    <w:rsid w:val="003A203C"/>
    <w:rsid w:val="003A2EAB"/>
    <w:rsid w:val="003A4352"/>
    <w:rsid w:val="003A4673"/>
    <w:rsid w:val="003A4970"/>
    <w:rsid w:val="003A56A7"/>
    <w:rsid w:val="003A5959"/>
    <w:rsid w:val="003A6BD3"/>
    <w:rsid w:val="003A6E0E"/>
    <w:rsid w:val="003B0049"/>
    <w:rsid w:val="003B065F"/>
    <w:rsid w:val="003B07F2"/>
    <w:rsid w:val="003B0E18"/>
    <w:rsid w:val="003B1061"/>
    <w:rsid w:val="003B2370"/>
    <w:rsid w:val="003B388E"/>
    <w:rsid w:val="003B4D2A"/>
    <w:rsid w:val="003B5483"/>
    <w:rsid w:val="003B5B5F"/>
    <w:rsid w:val="003B6136"/>
    <w:rsid w:val="003B62BD"/>
    <w:rsid w:val="003B654D"/>
    <w:rsid w:val="003B7AB7"/>
    <w:rsid w:val="003C069D"/>
    <w:rsid w:val="003C1029"/>
    <w:rsid w:val="003C2872"/>
    <w:rsid w:val="003C2A10"/>
    <w:rsid w:val="003C2D77"/>
    <w:rsid w:val="003C2ECF"/>
    <w:rsid w:val="003C3053"/>
    <w:rsid w:val="003C39CE"/>
    <w:rsid w:val="003C4168"/>
    <w:rsid w:val="003C42CF"/>
    <w:rsid w:val="003C4A48"/>
    <w:rsid w:val="003C5793"/>
    <w:rsid w:val="003C603E"/>
    <w:rsid w:val="003C6CE4"/>
    <w:rsid w:val="003C7323"/>
    <w:rsid w:val="003C747F"/>
    <w:rsid w:val="003C7A18"/>
    <w:rsid w:val="003C7C79"/>
    <w:rsid w:val="003D0B67"/>
    <w:rsid w:val="003D1A60"/>
    <w:rsid w:val="003D261C"/>
    <w:rsid w:val="003D302E"/>
    <w:rsid w:val="003D3352"/>
    <w:rsid w:val="003D4B2B"/>
    <w:rsid w:val="003D5098"/>
    <w:rsid w:val="003D5139"/>
    <w:rsid w:val="003D591A"/>
    <w:rsid w:val="003D5B62"/>
    <w:rsid w:val="003D6072"/>
    <w:rsid w:val="003D6212"/>
    <w:rsid w:val="003D716D"/>
    <w:rsid w:val="003D74E6"/>
    <w:rsid w:val="003D79D7"/>
    <w:rsid w:val="003E03B6"/>
    <w:rsid w:val="003E2900"/>
    <w:rsid w:val="003E2E77"/>
    <w:rsid w:val="003E2F14"/>
    <w:rsid w:val="003E36C3"/>
    <w:rsid w:val="003E38A2"/>
    <w:rsid w:val="003E3E71"/>
    <w:rsid w:val="003E4763"/>
    <w:rsid w:val="003E4940"/>
    <w:rsid w:val="003E4D14"/>
    <w:rsid w:val="003E61C6"/>
    <w:rsid w:val="003E72FF"/>
    <w:rsid w:val="003E7CE9"/>
    <w:rsid w:val="003E7E0A"/>
    <w:rsid w:val="003E7E70"/>
    <w:rsid w:val="003F0193"/>
    <w:rsid w:val="003F072B"/>
    <w:rsid w:val="003F1952"/>
    <w:rsid w:val="003F1E3B"/>
    <w:rsid w:val="003F39D2"/>
    <w:rsid w:val="003F4614"/>
    <w:rsid w:val="003F506C"/>
    <w:rsid w:val="003F58C3"/>
    <w:rsid w:val="003F5A54"/>
    <w:rsid w:val="003F5F90"/>
    <w:rsid w:val="003F6FB3"/>
    <w:rsid w:val="003F7F08"/>
    <w:rsid w:val="00400D69"/>
    <w:rsid w:val="00403239"/>
    <w:rsid w:val="004037F8"/>
    <w:rsid w:val="00404C0C"/>
    <w:rsid w:val="00407040"/>
    <w:rsid w:val="0040770D"/>
    <w:rsid w:val="00410199"/>
    <w:rsid w:val="0041039B"/>
    <w:rsid w:val="00411728"/>
    <w:rsid w:val="0041172D"/>
    <w:rsid w:val="00411E42"/>
    <w:rsid w:val="00412BF7"/>
    <w:rsid w:val="00413560"/>
    <w:rsid w:val="00414168"/>
    <w:rsid w:val="004142D4"/>
    <w:rsid w:val="00414C31"/>
    <w:rsid w:val="00414D96"/>
    <w:rsid w:val="00414E79"/>
    <w:rsid w:val="00415184"/>
    <w:rsid w:val="004152A2"/>
    <w:rsid w:val="004160D3"/>
    <w:rsid w:val="00416B17"/>
    <w:rsid w:val="004176AA"/>
    <w:rsid w:val="004201E4"/>
    <w:rsid w:val="00420592"/>
    <w:rsid w:val="004207B0"/>
    <w:rsid w:val="0042080F"/>
    <w:rsid w:val="004211EC"/>
    <w:rsid w:val="004212EB"/>
    <w:rsid w:val="004213C7"/>
    <w:rsid w:val="00421B1B"/>
    <w:rsid w:val="0042273A"/>
    <w:rsid w:val="00422A5A"/>
    <w:rsid w:val="0042460A"/>
    <w:rsid w:val="00424777"/>
    <w:rsid w:val="00424A79"/>
    <w:rsid w:val="00425DDF"/>
    <w:rsid w:val="0042656D"/>
    <w:rsid w:val="00426593"/>
    <w:rsid w:val="004274A8"/>
    <w:rsid w:val="0042763C"/>
    <w:rsid w:val="004278A6"/>
    <w:rsid w:val="0043031A"/>
    <w:rsid w:val="00432E2C"/>
    <w:rsid w:val="004333BC"/>
    <w:rsid w:val="004336EF"/>
    <w:rsid w:val="00433795"/>
    <w:rsid w:val="00433CBF"/>
    <w:rsid w:val="00433F5B"/>
    <w:rsid w:val="0043426E"/>
    <w:rsid w:val="004343EF"/>
    <w:rsid w:val="00434829"/>
    <w:rsid w:val="004371C3"/>
    <w:rsid w:val="004376F0"/>
    <w:rsid w:val="004405DC"/>
    <w:rsid w:val="004409E6"/>
    <w:rsid w:val="00440F58"/>
    <w:rsid w:val="00440FE0"/>
    <w:rsid w:val="00442242"/>
    <w:rsid w:val="00442881"/>
    <w:rsid w:val="0044338E"/>
    <w:rsid w:val="0044458D"/>
    <w:rsid w:val="00444764"/>
    <w:rsid w:val="00444C77"/>
    <w:rsid w:val="0044503F"/>
    <w:rsid w:val="004452C7"/>
    <w:rsid w:val="00445750"/>
    <w:rsid w:val="00446255"/>
    <w:rsid w:val="004471A9"/>
    <w:rsid w:val="004476D5"/>
    <w:rsid w:val="00451700"/>
    <w:rsid w:val="00451EDC"/>
    <w:rsid w:val="004522B4"/>
    <w:rsid w:val="00452624"/>
    <w:rsid w:val="004526AF"/>
    <w:rsid w:val="00452C0A"/>
    <w:rsid w:val="00452CD7"/>
    <w:rsid w:val="00455808"/>
    <w:rsid w:val="004560C2"/>
    <w:rsid w:val="004561FA"/>
    <w:rsid w:val="00456247"/>
    <w:rsid w:val="0045665E"/>
    <w:rsid w:val="0045669A"/>
    <w:rsid w:val="00456D11"/>
    <w:rsid w:val="00457281"/>
    <w:rsid w:val="00457E14"/>
    <w:rsid w:val="00460A1B"/>
    <w:rsid w:val="00461240"/>
    <w:rsid w:val="004612DF"/>
    <w:rsid w:val="004616DD"/>
    <w:rsid w:val="00462576"/>
    <w:rsid w:val="00462C50"/>
    <w:rsid w:val="004634BE"/>
    <w:rsid w:val="00463677"/>
    <w:rsid w:val="00463B31"/>
    <w:rsid w:val="00464026"/>
    <w:rsid w:val="00465649"/>
    <w:rsid w:val="004707AB"/>
    <w:rsid w:val="00471877"/>
    <w:rsid w:val="00472430"/>
    <w:rsid w:val="004724F4"/>
    <w:rsid w:val="00472501"/>
    <w:rsid w:val="00472C9A"/>
    <w:rsid w:val="004737B3"/>
    <w:rsid w:val="00474162"/>
    <w:rsid w:val="00474EFF"/>
    <w:rsid w:val="00476BFB"/>
    <w:rsid w:val="00481583"/>
    <w:rsid w:val="0048181E"/>
    <w:rsid w:val="00481D4F"/>
    <w:rsid w:val="004825B6"/>
    <w:rsid w:val="00482D81"/>
    <w:rsid w:val="0048344D"/>
    <w:rsid w:val="00484830"/>
    <w:rsid w:val="00484EDD"/>
    <w:rsid w:val="004854B5"/>
    <w:rsid w:val="0048622F"/>
    <w:rsid w:val="0049013B"/>
    <w:rsid w:val="0049052B"/>
    <w:rsid w:val="00491200"/>
    <w:rsid w:val="00491C30"/>
    <w:rsid w:val="00491E4F"/>
    <w:rsid w:val="0049297D"/>
    <w:rsid w:val="00492A0F"/>
    <w:rsid w:val="004935B1"/>
    <w:rsid w:val="00494A18"/>
    <w:rsid w:val="004952CC"/>
    <w:rsid w:val="00495801"/>
    <w:rsid w:val="00495CBA"/>
    <w:rsid w:val="004960D5"/>
    <w:rsid w:val="004964B6"/>
    <w:rsid w:val="004970AB"/>
    <w:rsid w:val="00497485"/>
    <w:rsid w:val="00497AB5"/>
    <w:rsid w:val="00497EF7"/>
    <w:rsid w:val="004A07EF"/>
    <w:rsid w:val="004A1ED2"/>
    <w:rsid w:val="004A1F3C"/>
    <w:rsid w:val="004A290C"/>
    <w:rsid w:val="004A3AD9"/>
    <w:rsid w:val="004A3CFD"/>
    <w:rsid w:val="004A56C3"/>
    <w:rsid w:val="004A5D91"/>
    <w:rsid w:val="004A5E06"/>
    <w:rsid w:val="004A623E"/>
    <w:rsid w:val="004A6BE4"/>
    <w:rsid w:val="004B0118"/>
    <w:rsid w:val="004B32E0"/>
    <w:rsid w:val="004B3873"/>
    <w:rsid w:val="004B54C0"/>
    <w:rsid w:val="004B61C0"/>
    <w:rsid w:val="004B729A"/>
    <w:rsid w:val="004B7AE4"/>
    <w:rsid w:val="004C0C1A"/>
    <w:rsid w:val="004C1163"/>
    <w:rsid w:val="004C1487"/>
    <w:rsid w:val="004C1FA7"/>
    <w:rsid w:val="004C25B4"/>
    <w:rsid w:val="004C39D6"/>
    <w:rsid w:val="004C4D41"/>
    <w:rsid w:val="004C5FB0"/>
    <w:rsid w:val="004C6205"/>
    <w:rsid w:val="004C7D2D"/>
    <w:rsid w:val="004D00C9"/>
    <w:rsid w:val="004D0384"/>
    <w:rsid w:val="004D2A15"/>
    <w:rsid w:val="004D2D28"/>
    <w:rsid w:val="004D3923"/>
    <w:rsid w:val="004D46AD"/>
    <w:rsid w:val="004D5D33"/>
    <w:rsid w:val="004D6182"/>
    <w:rsid w:val="004D7078"/>
    <w:rsid w:val="004D76A6"/>
    <w:rsid w:val="004D7E64"/>
    <w:rsid w:val="004E0304"/>
    <w:rsid w:val="004E0A9A"/>
    <w:rsid w:val="004E0BEB"/>
    <w:rsid w:val="004E2031"/>
    <w:rsid w:val="004E27A2"/>
    <w:rsid w:val="004E3149"/>
    <w:rsid w:val="004E3ACC"/>
    <w:rsid w:val="004E445F"/>
    <w:rsid w:val="004E49CC"/>
    <w:rsid w:val="004E5684"/>
    <w:rsid w:val="004E59FB"/>
    <w:rsid w:val="004E5D06"/>
    <w:rsid w:val="004E6335"/>
    <w:rsid w:val="004E7A8A"/>
    <w:rsid w:val="004F1017"/>
    <w:rsid w:val="004F3AFC"/>
    <w:rsid w:val="004F50C0"/>
    <w:rsid w:val="004F6289"/>
    <w:rsid w:val="004F633A"/>
    <w:rsid w:val="004F6D1A"/>
    <w:rsid w:val="004F7A05"/>
    <w:rsid w:val="004F7E91"/>
    <w:rsid w:val="005001B7"/>
    <w:rsid w:val="005019F6"/>
    <w:rsid w:val="00501EBB"/>
    <w:rsid w:val="0050419B"/>
    <w:rsid w:val="0050497E"/>
    <w:rsid w:val="00504B74"/>
    <w:rsid w:val="00504D31"/>
    <w:rsid w:val="00505702"/>
    <w:rsid w:val="005060E6"/>
    <w:rsid w:val="00506AF1"/>
    <w:rsid w:val="0050775E"/>
    <w:rsid w:val="00510047"/>
    <w:rsid w:val="00510702"/>
    <w:rsid w:val="00510DB4"/>
    <w:rsid w:val="00510DDE"/>
    <w:rsid w:val="00511831"/>
    <w:rsid w:val="005126F6"/>
    <w:rsid w:val="005127BD"/>
    <w:rsid w:val="00512F66"/>
    <w:rsid w:val="0051319C"/>
    <w:rsid w:val="00513358"/>
    <w:rsid w:val="00513EE6"/>
    <w:rsid w:val="00514448"/>
    <w:rsid w:val="005155CC"/>
    <w:rsid w:val="00515A22"/>
    <w:rsid w:val="00516CEA"/>
    <w:rsid w:val="00516FE3"/>
    <w:rsid w:val="00517C12"/>
    <w:rsid w:val="00520E3F"/>
    <w:rsid w:val="0052180F"/>
    <w:rsid w:val="00521A7F"/>
    <w:rsid w:val="005222A1"/>
    <w:rsid w:val="0052374E"/>
    <w:rsid w:val="00526063"/>
    <w:rsid w:val="0052661D"/>
    <w:rsid w:val="00526F92"/>
    <w:rsid w:val="00527447"/>
    <w:rsid w:val="00527BE4"/>
    <w:rsid w:val="00527E8A"/>
    <w:rsid w:val="005301F8"/>
    <w:rsid w:val="00530F4A"/>
    <w:rsid w:val="00531293"/>
    <w:rsid w:val="00531887"/>
    <w:rsid w:val="00531C51"/>
    <w:rsid w:val="005327F9"/>
    <w:rsid w:val="00532910"/>
    <w:rsid w:val="0053295A"/>
    <w:rsid w:val="00532F0B"/>
    <w:rsid w:val="00533CD6"/>
    <w:rsid w:val="0053481F"/>
    <w:rsid w:val="00534D1C"/>
    <w:rsid w:val="00535CDB"/>
    <w:rsid w:val="00536C0B"/>
    <w:rsid w:val="00536E3F"/>
    <w:rsid w:val="005376C1"/>
    <w:rsid w:val="00537CC9"/>
    <w:rsid w:val="00537DC2"/>
    <w:rsid w:val="005406AA"/>
    <w:rsid w:val="00540AC4"/>
    <w:rsid w:val="00540C6B"/>
    <w:rsid w:val="00540F80"/>
    <w:rsid w:val="0054151D"/>
    <w:rsid w:val="0054225E"/>
    <w:rsid w:val="005426D7"/>
    <w:rsid w:val="00542D23"/>
    <w:rsid w:val="00542E60"/>
    <w:rsid w:val="00543744"/>
    <w:rsid w:val="00543B59"/>
    <w:rsid w:val="00543DCA"/>
    <w:rsid w:val="0054455B"/>
    <w:rsid w:val="00545397"/>
    <w:rsid w:val="005455E2"/>
    <w:rsid w:val="00545BE2"/>
    <w:rsid w:val="0054602F"/>
    <w:rsid w:val="0054674E"/>
    <w:rsid w:val="005476F2"/>
    <w:rsid w:val="005507DC"/>
    <w:rsid w:val="0055085B"/>
    <w:rsid w:val="005509B6"/>
    <w:rsid w:val="00551041"/>
    <w:rsid w:val="005514EA"/>
    <w:rsid w:val="00551AE8"/>
    <w:rsid w:val="00552FD5"/>
    <w:rsid w:val="0055323C"/>
    <w:rsid w:val="00554DA9"/>
    <w:rsid w:val="00554DE8"/>
    <w:rsid w:val="00555657"/>
    <w:rsid w:val="00555796"/>
    <w:rsid w:val="00557FB2"/>
    <w:rsid w:val="00560099"/>
    <w:rsid w:val="005609B3"/>
    <w:rsid w:val="00560DB1"/>
    <w:rsid w:val="0056151C"/>
    <w:rsid w:val="00562C29"/>
    <w:rsid w:val="00563703"/>
    <w:rsid w:val="00563A30"/>
    <w:rsid w:val="00565302"/>
    <w:rsid w:val="00565DAD"/>
    <w:rsid w:val="005666E9"/>
    <w:rsid w:val="00567207"/>
    <w:rsid w:val="00567D7F"/>
    <w:rsid w:val="0056C2B7"/>
    <w:rsid w:val="00570923"/>
    <w:rsid w:val="0057131A"/>
    <w:rsid w:val="005715A4"/>
    <w:rsid w:val="00571655"/>
    <w:rsid w:val="00572770"/>
    <w:rsid w:val="00572925"/>
    <w:rsid w:val="00572DA8"/>
    <w:rsid w:val="00574C16"/>
    <w:rsid w:val="00577C66"/>
    <w:rsid w:val="00580593"/>
    <w:rsid w:val="005808A9"/>
    <w:rsid w:val="00581D54"/>
    <w:rsid w:val="00581ED3"/>
    <w:rsid w:val="00582D8A"/>
    <w:rsid w:val="005838F8"/>
    <w:rsid w:val="005841D3"/>
    <w:rsid w:val="00584471"/>
    <w:rsid w:val="00586CC2"/>
    <w:rsid w:val="0058732C"/>
    <w:rsid w:val="00587CB6"/>
    <w:rsid w:val="00590516"/>
    <w:rsid w:val="00590EBD"/>
    <w:rsid w:val="0059113D"/>
    <w:rsid w:val="005918AC"/>
    <w:rsid w:val="00591A07"/>
    <w:rsid w:val="00592653"/>
    <w:rsid w:val="00592D0C"/>
    <w:rsid w:val="00592D59"/>
    <w:rsid w:val="00592E8A"/>
    <w:rsid w:val="00592EA7"/>
    <w:rsid w:val="00592F33"/>
    <w:rsid w:val="00594124"/>
    <w:rsid w:val="00594D41"/>
    <w:rsid w:val="00594DCA"/>
    <w:rsid w:val="00596A20"/>
    <w:rsid w:val="005A06FD"/>
    <w:rsid w:val="005A0790"/>
    <w:rsid w:val="005A091F"/>
    <w:rsid w:val="005A0F7E"/>
    <w:rsid w:val="005A0FC9"/>
    <w:rsid w:val="005A1230"/>
    <w:rsid w:val="005A133D"/>
    <w:rsid w:val="005A1AEB"/>
    <w:rsid w:val="005A2052"/>
    <w:rsid w:val="005A2944"/>
    <w:rsid w:val="005A3003"/>
    <w:rsid w:val="005A4554"/>
    <w:rsid w:val="005A64CA"/>
    <w:rsid w:val="005A673E"/>
    <w:rsid w:val="005B0AB5"/>
    <w:rsid w:val="005B2266"/>
    <w:rsid w:val="005B2C89"/>
    <w:rsid w:val="005B346D"/>
    <w:rsid w:val="005B36EC"/>
    <w:rsid w:val="005B3DDA"/>
    <w:rsid w:val="005B3EDE"/>
    <w:rsid w:val="005B5BCF"/>
    <w:rsid w:val="005B6410"/>
    <w:rsid w:val="005B66F3"/>
    <w:rsid w:val="005B7364"/>
    <w:rsid w:val="005B7758"/>
    <w:rsid w:val="005B7E9E"/>
    <w:rsid w:val="005C03B5"/>
    <w:rsid w:val="005C0B48"/>
    <w:rsid w:val="005C0F3D"/>
    <w:rsid w:val="005C1190"/>
    <w:rsid w:val="005C12F9"/>
    <w:rsid w:val="005C22E7"/>
    <w:rsid w:val="005C2666"/>
    <w:rsid w:val="005C3291"/>
    <w:rsid w:val="005C3328"/>
    <w:rsid w:val="005C3EA0"/>
    <w:rsid w:val="005C41A4"/>
    <w:rsid w:val="005C4BEC"/>
    <w:rsid w:val="005C5666"/>
    <w:rsid w:val="005C5DF2"/>
    <w:rsid w:val="005C6297"/>
    <w:rsid w:val="005C6D46"/>
    <w:rsid w:val="005C72AA"/>
    <w:rsid w:val="005C74C3"/>
    <w:rsid w:val="005D03F7"/>
    <w:rsid w:val="005D0687"/>
    <w:rsid w:val="005D4CF4"/>
    <w:rsid w:val="005D5403"/>
    <w:rsid w:val="005D5CBA"/>
    <w:rsid w:val="005D6991"/>
    <w:rsid w:val="005D6E2B"/>
    <w:rsid w:val="005D6F2D"/>
    <w:rsid w:val="005D7135"/>
    <w:rsid w:val="005D7FE4"/>
    <w:rsid w:val="005E014F"/>
    <w:rsid w:val="005E10C1"/>
    <w:rsid w:val="005E1A8B"/>
    <w:rsid w:val="005E1FFA"/>
    <w:rsid w:val="005E28FD"/>
    <w:rsid w:val="005E2C18"/>
    <w:rsid w:val="005E3A6E"/>
    <w:rsid w:val="005E506D"/>
    <w:rsid w:val="005E553F"/>
    <w:rsid w:val="005E5609"/>
    <w:rsid w:val="005E5EE7"/>
    <w:rsid w:val="005E71A6"/>
    <w:rsid w:val="005E734E"/>
    <w:rsid w:val="005E7B3E"/>
    <w:rsid w:val="005E7B58"/>
    <w:rsid w:val="005F00AC"/>
    <w:rsid w:val="005F0A8E"/>
    <w:rsid w:val="005F1AE3"/>
    <w:rsid w:val="005F240B"/>
    <w:rsid w:val="005F2968"/>
    <w:rsid w:val="005F2983"/>
    <w:rsid w:val="005F35D9"/>
    <w:rsid w:val="005F35E2"/>
    <w:rsid w:val="005F3F4D"/>
    <w:rsid w:val="005F4855"/>
    <w:rsid w:val="005F4DD8"/>
    <w:rsid w:val="005F6452"/>
    <w:rsid w:val="00600689"/>
    <w:rsid w:val="00600AA1"/>
    <w:rsid w:val="006015C1"/>
    <w:rsid w:val="00602189"/>
    <w:rsid w:val="0060288B"/>
    <w:rsid w:val="00603E34"/>
    <w:rsid w:val="00605CDE"/>
    <w:rsid w:val="006066CE"/>
    <w:rsid w:val="006067DF"/>
    <w:rsid w:val="00606F70"/>
    <w:rsid w:val="00607B99"/>
    <w:rsid w:val="00607D12"/>
    <w:rsid w:val="00607F7D"/>
    <w:rsid w:val="006112C9"/>
    <w:rsid w:val="00611869"/>
    <w:rsid w:val="006133AF"/>
    <w:rsid w:val="00613CD1"/>
    <w:rsid w:val="0061430F"/>
    <w:rsid w:val="006153C5"/>
    <w:rsid w:val="00616C07"/>
    <w:rsid w:val="00616C38"/>
    <w:rsid w:val="00616FAF"/>
    <w:rsid w:val="00620F66"/>
    <w:rsid w:val="00622355"/>
    <w:rsid w:val="00622534"/>
    <w:rsid w:val="0062298D"/>
    <w:rsid w:val="00623963"/>
    <w:rsid w:val="006239CD"/>
    <w:rsid w:val="00623D42"/>
    <w:rsid w:val="006249E3"/>
    <w:rsid w:val="00624B60"/>
    <w:rsid w:val="00626095"/>
    <w:rsid w:val="00626353"/>
    <w:rsid w:val="00626D57"/>
    <w:rsid w:val="00627597"/>
    <w:rsid w:val="00627C91"/>
    <w:rsid w:val="0063113E"/>
    <w:rsid w:val="006318A0"/>
    <w:rsid w:val="0063221A"/>
    <w:rsid w:val="00632808"/>
    <w:rsid w:val="00632DD3"/>
    <w:rsid w:val="00633095"/>
    <w:rsid w:val="00633152"/>
    <w:rsid w:val="006336A2"/>
    <w:rsid w:val="00633FE9"/>
    <w:rsid w:val="006340F3"/>
    <w:rsid w:val="00634151"/>
    <w:rsid w:val="006343D8"/>
    <w:rsid w:val="00634419"/>
    <w:rsid w:val="00634887"/>
    <w:rsid w:val="00634AE8"/>
    <w:rsid w:val="00634F79"/>
    <w:rsid w:val="00635190"/>
    <w:rsid w:val="006353C7"/>
    <w:rsid w:val="00635753"/>
    <w:rsid w:val="00635840"/>
    <w:rsid w:val="0063594F"/>
    <w:rsid w:val="006362EB"/>
    <w:rsid w:val="00636C6E"/>
    <w:rsid w:val="006379C3"/>
    <w:rsid w:val="00641407"/>
    <w:rsid w:val="0064173E"/>
    <w:rsid w:val="00641A05"/>
    <w:rsid w:val="00644705"/>
    <w:rsid w:val="00644DCB"/>
    <w:rsid w:val="00645FA4"/>
    <w:rsid w:val="006466BC"/>
    <w:rsid w:val="00647BB1"/>
    <w:rsid w:val="00650B88"/>
    <w:rsid w:val="0065109C"/>
    <w:rsid w:val="0065136F"/>
    <w:rsid w:val="00652CED"/>
    <w:rsid w:val="00653B9B"/>
    <w:rsid w:val="006548C7"/>
    <w:rsid w:val="0065569F"/>
    <w:rsid w:val="00656491"/>
    <w:rsid w:val="006567CA"/>
    <w:rsid w:val="00657FD6"/>
    <w:rsid w:val="00660B24"/>
    <w:rsid w:val="00660B5E"/>
    <w:rsid w:val="006614A0"/>
    <w:rsid w:val="00663310"/>
    <w:rsid w:val="00663766"/>
    <w:rsid w:val="00663C73"/>
    <w:rsid w:val="006644DB"/>
    <w:rsid w:val="006646EF"/>
    <w:rsid w:val="00665063"/>
    <w:rsid w:val="006668E1"/>
    <w:rsid w:val="00666A1F"/>
    <w:rsid w:val="006673A6"/>
    <w:rsid w:val="006674D4"/>
    <w:rsid w:val="00670A46"/>
    <w:rsid w:val="00671019"/>
    <w:rsid w:val="0067131F"/>
    <w:rsid w:val="00672590"/>
    <w:rsid w:val="00674F2B"/>
    <w:rsid w:val="00676559"/>
    <w:rsid w:val="00676C36"/>
    <w:rsid w:val="006805C2"/>
    <w:rsid w:val="006814C5"/>
    <w:rsid w:val="00681625"/>
    <w:rsid w:val="00681681"/>
    <w:rsid w:val="006817A3"/>
    <w:rsid w:val="00681B18"/>
    <w:rsid w:val="006821E6"/>
    <w:rsid w:val="0068231D"/>
    <w:rsid w:val="006825C4"/>
    <w:rsid w:val="00682E70"/>
    <w:rsid w:val="00684412"/>
    <w:rsid w:val="006845BF"/>
    <w:rsid w:val="00684D39"/>
    <w:rsid w:val="006857FA"/>
    <w:rsid w:val="006861AC"/>
    <w:rsid w:val="00686926"/>
    <w:rsid w:val="00686976"/>
    <w:rsid w:val="00686B92"/>
    <w:rsid w:val="00686F07"/>
    <w:rsid w:val="00687008"/>
    <w:rsid w:val="006875CE"/>
    <w:rsid w:val="00687C64"/>
    <w:rsid w:val="00690637"/>
    <w:rsid w:val="00690798"/>
    <w:rsid w:val="0069098A"/>
    <w:rsid w:val="00692034"/>
    <w:rsid w:val="0069224D"/>
    <w:rsid w:val="00693164"/>
    <w:rsid w:val="0069321B"/>
    <w:rsid w:val="006933CB"/>
    <w:rsid w:val="00695B0B"/>
    <w:rsid w:val="00695F69"/>
    <w:rsid w:val="0069618E"/>
    <w:rsid w:val="00696D8C"/>
    <w:rsid w:val="006970B0"/>
    <w:rsid w:val="00697803"/>
    <w:rsid w:val="0069782B"/>
    <w:rsid w:val="006978FB"/>
    <w:rsid w:val="006A10B9"/>
    <w:rsid w:val="006A11A6"/>
    <w:rsid w:val="006A1656"/>
    <w:rsid w:val="006A28C8"/>
    <w:rsid w:val="006A334E"/>
    <w:rsid w:val="006A398A"/>
    <w:rsid w:val="006A3ABB"/>
    <w:rsid w:val="006A3F01"/>
    <w:rsid w:val="006A50D9"/>
    <w:rsid w:val="006A5214"/>
    <w:rsid w:val="006A575B"/>
    <w:rsid w:val="006A631E"/>
    <w:rsid w:val="006A6806"/>
    <w:rsid w:val="006A7DE9"/>
    <w:rsid w:val="006B2995"/>
    <w:rsid w:val="006B2B49"/>
    <w:rsid w:val="006B2D2B"/>
    <w:rsid w:val="006B3482"/>
    <w:rsid w:val="006B55CE"/>
    <w:rsid w:val="006B59B0"/>
    <w:rsid w:val="006B60B7"/>
    <w:rsid w:val="006B7874"/>
    <w:rsid w:val="006C13CB"/>
    <w:rsid w:val="006C1A68"/>
    <w:rsid w:val="006C1B84"/>
    <w:rsid w:val="006C1F5C"/>
    <w:rsid w:val="006C2212"/>
    <w:rsid w:val="006C279E"/>
    <w:rsid w:val="006C28DE"/>
    <w:rsid w:val="006C35E8"/>
    <w:rsid w:val="006C3EBB"/>
    <w:rsid w:val="006C4011"/>
    <w:rsid w:val="006C4B4E"/>
    <w:rsid w:val="006C4EBE"/>
    <w:rsid w:val="006C5E92"/>
    <w:rsid w:val="006C6097"/>
    <w:rsid w:val="006C6507"/>
    <w:rsid w:val="006C6CA3"/>
    <w:rsid w:val="006C6DE1"/>
    <w:rsid w:val="006C709A"/>
    <w:rsid w:val="006C7DC9"/>
    <w:rsid w:val="006D021A"/>
    <w:rsid w:val="006D039B"/>
    <w:rsid w:val="006D03BC"/>
    <w:rsid w:val="006D071D"/>
    <w:rsid w:val="006D0E41"/>
    <w:rsid w:val="006D2CAE"/>
    <w:rsid w:val="006D32E2"/>
    <w:rsid w:val="006D365C"/>
    <w:rsid w:val="006D3C5C"/>
    <w:rsid w:val="006D4FBA"/>
    <w:rsid w:val="006D5EAB"/>
    <w:rsid w:val="006D683E"/>
    <w:rsid w:val="006D7CD5"/>
    <w:rsid w:val="006E0002"/>
    <w:rsid w:val="006E19F4"/>
    <w:rsid w:val="006E2AA9"/>
    <w:rsid w:val="006E3526"/>
    <w:rsid w:val="006E394F"/>
    <w:rsid w:val="006E40E5"/>
    <w:rsid w:val="006E5E00"/>
    <w:rsid w:val="006E5E7B"/>
    <w:rsid w:val="006F0086"/>
    <w:rsid w:val="006F03F8"/>
    <w:rsid w:val="006F17C1"/>
    <w:rsid w:val="006F20F7"/>
    <w:rsid w:val="006F3620"/>
    <w:rsid w:val="006F3E87"/>
    <w:rsid w:val="006F4D49"/>
    <w:rsid w:val="006F6DA6"/>
    <w:rsid w:val="006F70D0"/>
    <w:rsid w:val="006F74D0"/>
    <w:rsid w:val="006F7B79"/>
    <w:rsid w:val="006F7E9B"/>
    <w:rsid w:val="006F7F51"/>
    <w:rsid w:val="00700205"/>
    <w:rsid w:val="00700802"/>
    <w:rsid w:val="00701D05"/>
    <w:rsid w:val="00701F48"/>
    <w:rsid w:val="007021B1"/>
    <w:rsid w:val="00702F58"/>
    <w:rsid w:val="00703EAB"/>
    <w:rsid w:val="007040C1"/>
    <w:rsid w:val="00704180"/>
    <w:rsid w:val="007045A7"/>
    <w:rsid w:val="007048EA"/>
    <w:rsid w:val="00704F9F"/>
    <w:rsid w:val="00706713"/>
    <w:rsid w:val="00707B46"/>
    <w:rsid w:val="00707C2C"/>
    <w:rsid w:val="007105D3"/>
    <w:rsid w:val="00710A85"/>
    <w:rsid w:val="00710AE5"/>
    <w:rsid w:val="00710DDF"/>
    <w:rsid w:val="00712DB1"/>
    <w:rsid w:val="00713957"/>
    <w:rsid w:val="007143F5"/>
    <w:rsid w:val="00716F92"/>
    <w:rsid w:val="00720845"/>
    <w:rsid w:val="0072115D"/>
    <w:rsid w:val="00721160"/>
    <w:rsid w:val="0072151B"/>
    <w:rsid w:val="00721CE0"/>
    <w:rsid w:val="00722442"/>
    <w:rsid w:val="00723501"/>
    <w:rsid w:val="00723BC9"/>
    <w:rsid w:val="00723F05"/>
    <w:rsid w:val="0072409A"/>
    <w:rsid w:val="007240DA"/>
    <w:rsid w:val="007242F3"/>
    <w:rsid w:val="0072462D"/>
    <w:rsid w:val="00724DBF"/>
    <w:rsid w:val="00725180"/>
    <w:rsid w:val="00726801"/>
    <w:rsid w:val="007268B1"/>
    <w:rsid w:val="00727A10"/>
    <w:rsid w:val="00727A9C"/>
    <w:rsid w:val="00727D5A"/>
    <w:rsid w:val="0073032A"/>
    <w:rsid w:val="0073082F"/>
    <w:rsid w:val="00731175"/>
    <w:rsid w:val="00731363"/>
    <w:rsid w:val="007313C7"/>
    <w:rsid w:val="0073152E"/>
    <w:rsid w:val="00731B01"/>
    <w:rsid w:val="00732D03"/>
    <w:rsid w:val="00733B6D"/>
    <w:rsid w:val="00734150"/>
    <w:rsid w:val="00734B11"/>
    <w:rsid w:val="007351D0"/>
    <w:rsid w:val="007353DD"/>
    <w:rsid w:val="00735B26"/>
    <w:rsid w:val="00735ED5"/>
    <w:rsid w:val="00740278"/>
    <w:rsid w:val="00740E3C"/>
    <w:rsid w:val="00742A43"/>
    <w:rsid w:val="0074337D"/>
    <w:rsid w:val="0074361D"/>
    <w:rsid w:val="0074388A"/>
    <w:rsid w:val="00743979"/>
    <w:rsid w:val="00744267"/>
    <w:rsid w:val="0074475D"/>
    <w:rsid w:val="00744CAD"/>
    <w:rsid w:val="007452EA"/>
    <w:rsid w:val="007460A4"/>
    <w:rsid w:val="007464CB"/>
    <w:rsid w:val="0074705B"/>
    <w:rsid w:val="0074724F"/>
    <w:rsid w:val="0075033F"/>
    <w:rsid w:val="00753022"/>
    <w:rsid w:val="007531D4"/>
    <w:rsid w:val="00753873"/>
    <w:rsid w:val="00754107"/>
    <w:rsid w:val="00754182"/>
    <w:rsid w:val="00754294"/>
    <w:rsid w:val="00755A72"/>
    <w:rsid w:val="007561FA"/>
    <w:rsid w:val="00757CBA"/>
    <w:rsid w:val="00760041"/>
    <w:rsid w:val="00760A16"/>
    <w:rsid w:val="00760FF6"/>
    <w:rsid w:val="0076136B"/>
    <w:rsid w:val="00761994"/>
    <w:rsid w:val="00761C96"/>
    <w:rsid w:val="007630D2"/>
    <w:rsid w:val="00764783"/>
    <w:rsid w:val="007659E8"/>
    <w:rsid w:val="0076775C"/>
    <w:rsid w:val="00767E65"/>
    <w:rsid w:val="00771224"/>
    <w:rsid w:val="00771400"/>
    <w:rsid w:val="00771915"/>
    <w:rsid w:val="00771D03"/>
    <w:rsid w:val="007721CE"/>
    <w:rsid w:val="007733E0"/>
    <w:rsid w:val="007737D8"/>
    <w:rsid w:val="00773B59"/>
    <w:rsid w:val="0077404E"/>
    <w:rsid w:val="0077425C"/>
    <w:rsid w:val="007756EA"/>
    <w:rsid w:val="00775E4A"/>
    <w:rsid w:val="0077683F"/>
    <w:rsid w:val="00776A9C"/>
    <w:rsid w:val="007770F7"/>
    <w:rsid w:val="007804A3"/>
    <w:rsid w:val="007806B9"/>
    <w:rsid w:val="00780BB5"/>
    <w:rsid w:val="00780EA3"/>
    <w:rsid w:val="00781360"/>
    <w:rsid w:val="007814CA"/>
    <w:rsid w:val="007821CB"/>
    <w:rsid w:val="00782F8D"/>
    <w:rsid w:val="00783E88"/>
    <w:rsid w:val="00784482"/>
    <w:rsid w:val="007845D5"/>
    <w:rsid w:val="0078469A"/>
    <w:rsid w:val="00785E96"/>
    <w:rsid w:val="0078696C"/>
    <w:rsid w:val="00786AD8"/>
    <w:rsid w:val="00786BE9"/>
    <w:rsid w:val="00786C4B"/>
    <w:rsid w:val="00786D2C"/>
    <w:rsid w:val="00787034"/>
    <w:rsid w:val="0078730E"/>
    <w:rsid w:val="00787C5C"/>
    <w:rsid w:val="0079023B"/>
    <w:rsid w:val="00792296"/>
    <w:rsid w:val="00793615"/>
    <w:rsid w:val="00793C11"/>
    <w:rsid w:val="00794145"/>
    <w:rsid w:val="00794159"/>
    <w:rsid w:val="00794731"/>
    <w:rsid w:val="00794BCB"/>
    <w:rsid w:val="0079504B"/>
    <w:rsid w:val="007A142A"/>
    <w:rsid w:val="007A1EC9"/>
    <w:rsid w:val="007A23FF"/>
    <w:rsid w:val="007A2A2F"/>
    <w:rsid w:val="007A3153"/>
    <w:rsid w:val="007A31A8"/>
    <w:rsid w:val="007A320E"/>
    <w:rsid w:val="007A34AC"/>
    <w:rsid w:val="007A4BF5"/>
    <w:rsid w:val="007A5773"/>
    <w:rsid w:val="007A5A39"/>
    <w:rsid w:val="007A5BCA"/>
    <w:rsid w:val="007A62EF"/>
    <w:rsid w:val="007A66DC"/>
    <w:rsid w:val="007A7D6E"/>
    <w:rsid w:val="007B0214"/>
    <w:rsid w:val="007B0313"/>
    <w:rsid w:val="007B1856"/>
    <w:rsid w:val="007B1864"/>
    <w:rsid w:val="007B2686"/>
    <w:rsid w:val="007B281F"/>
    <w:rsid w:val="007B3249"/>
    <w:rsid w:val="007B41FC"/>
    <w:rsid w:val="007B53C9"/>
    <w:rsid w:val="007C03F7"/>
    <w:rsid w:val="007C046D"/>
    <w:rsid w:val="007C0606"/>
    <w:rsid w:val="007C0856"/>
    <w:rsid w:val="007C31A5"/>
    <w:rsid w:val="007C3DE9"/>
    <w:rsid w:val="007C41ED"/>
    <w:rsid w:val="007C4F39"/>
    <w:rsid w:val="007C730B"/>
    <w:rsid w:val="007C7942"/>
    <w:rsid w:val="007D06C0"/>
    <w:rsid w:val="007D1386"/>
    <w:rsid w:val="007D15F5"/>
    <w:rsid w:val="007D1CB4"/>
    <w:rsid w:val="007D1E92"/>
    <w:rsid w:val="007D260C"/>
    <w:rsid w:val="007D3AA7"/>
    <w:rsid w:val="007D3BDB"/>
    <w:rsid w:val="007D3F4D"/>
    <w:rsid w:val="007D41EF"/>
    <w:rsid w:val="007D47A9"/>
    <w:rsid w:val="007D49BE"/>
    <w:rsid w:val="007D4C2B"/>
    <w:rsid w:val="007D4E9A"/>
    <w:rsid w:val="007D56D8"/>
    <w:rsid w:val="007D7D5E"/>
    <w:rsid w:val="007E004F"/>
    <w:rsid w:val="007E1503"/>
    <w:rsid w:val="007E176F"/>
    <w:rsid w:val="007E18FB"/>
    <w:rsid w:val="007E26A3"/>
    <w:rsid w:val="007E2ADD"/>
    <w:rsid w:val="007E2DF4"/>
    <w:rsid w:val="007E33A6"/>
    <w:rsid w:val="007E3572"/>
    <w:rsid w:val="007E3BA8"/>
    <w:rsid w:val="007E3D32"/>
    <w:rsid w:val="007E4B48"/>
    <w:rsid w:val="007E4FBB"/>
    <w:rsid w:val="007E5272"/>
    <w:rsid w:val="007E74EB"/>
    <w:rsid w:val="007E7665"/>
    <w:rsid w:val="007F01C7"/>
    <w:rsid w:val="007F0ECE"/>
    <w:rsid w:val="007F238F"/>
    <w:rsid w:val="007F39A6"/>
    <w:rsid w:val="007F3D79"/>
    <w:rsid w:val="007F4CBF"/>
    <w:rsid w:val="007F4F9C"/>
    <w:rsid w:val="007F5538"/>
    <w:rsid w:val="007F5C6E"/>
    <w:rsid w:val="008004E1"/>
    <w:rsid w:val="00801666"/>
    <w:rsid w:val="008029A7"/>
    <w:rsid w:val="00803876"/>
    <w:rsid w:val="00803B5E"/>
    <w:rsid w:val="008042C3"/>
    <w:rsid w:val="008044E2"/>
    <w:rsid w:val="0080593A"/>
    <w:rsid w:val="00806EE4"/>
    <w:rsid w:val="00807292"/>
    <w:rsid w:val="00807B70"/>
    <w:rsid w:val="00810A61"/>
    <w:rsid w:val="00811614"/>
    <w:rsid w:val="0081257F"/>
    <w:rsid w:val="0081295E"/>
    <w:rsid w:val="00812DFB"/>
    <w:rsid w:val="00812F89"/>
    <w:rsid w:val="00813462"/>
    <w:rsid w:val="0081381A"/>
    <w:rsid w:val="008144B8"/>
    <w:rsid w:val="008144F9"/>
    <w:rsid w:val="0081486E"/>
    <w:rsid w:val="00814882"/>
    <w:rsid w:val="00815E97"/>
    <w:rsid w:val="008164D3"/>
    <w:rsid w:val="00816E41"/>
    <w:rsid w:val="00820B4C"/>
    <w:rsid w:val="00821AE2"/>
    <w:rsid w:val="008224CD"/>
    <w:rsid w:val="00823AB2"/>
    <w:rsid w:val="00823C21"/>
    <w:rsid w:val="008240FC"/>
    <w:rsid w:val="008248A2"/>
    <w:rsid w:val="0082537F"/>
    <w:rsid w:val="008257B1"/>
    <w:rsid w:val="008259B0"/>
    <w:rsid w:val="00825C8F"/>
    <w:rsid w:val="00827571"/>
    <w:rsid w:val="00830668"/>
    <w:rsid w:val="00830CFE"/>
    <w:rsid w:val="0083177D"/>
    <w:rsid w:val="0083204D"/>
    <w:rsid w:val="00832145"/>
    <w:rsid w:val="0083509C"/>
    <w:rsid w:val="00836B31"/>
    <w:rsid w:val="00836CF4"/>
    <w:rsid w:val="00836D21"/>
    <w:rsid w:val="008376F2"/>
    <w:rsid w:val="00840C93"/>
    <w:rsid w:val="00843457"/>
    <w:rsid w:val="00843BB1"/>
    <w:rsid w:val="00843CD0"/>
    <w:rsid w:val="00845D69"/>
    <w:rsid w:val="00845D93"/>
    <w:rsid w:val="00846330"/>
    <w:rsid w:val="00846D02"/>
    <w:rsid w:val="008475DF"/>
    <w:rsid w:val="00847EAA"/>
    <w:rsid w:val="00850A20"/>
    <w:rsid w:val="00852887"/>
    <w:rsid w:val="00854137"/>
    <w:rsid w:val="008544DF"/>
    <w:rsid w:val="00854D79"/>
    <w:rsid w:val="0085523E"/>
    <w:rsid w:val="00855798"/>
    <w:rsid w:val="0085729E"/>
    <w:rsid w:val="00857616"/>
    <w:rsid w:val="0085766D"/>
    <w:rsid w:val="00863068"/>
    <w:rsid w:val="008636E3"/>
    <w:rsid w:val="00863DFF"/>
    <w:rsid w:val="008646EC"/>
    <w:rsid w:val="008673EA"/>
    <w:rsid w:val="0087062B"/>
    <w:rsid w:val="0087084F"/>
    <w:rsid w:val="00870858"/>
    <w:rsid w:val="008711D8"/>
    <w:rsid w:val="008711E8"/>
    <w:rsid w:val="008711F0"/>
    <w:rsid w:val="008713D6"/>
    <w:rsid w:val="00872110"/>
    <w:rsid w:val="00872221"/>
    <w:rsid w:val="00872609"/>
    <w:rsid w:val="00873140"/>
    <w:rsid w:val="0087327A"/>
    <w:rsid w:val="00873614"/>
    <w:rsid w:val="00873660"/>
    <w:rsid w:val="008743BF"/>
    <w:rsid w:val="00874A05"/>
    <w:rsid w:val="00874A1B"/>
    <w:rsid w:val="00874F89"/>
    <w:rsid w:val="008754AB"/>
    <w:rsid w:val="008760F9"/>
    <w:rsid w:val="00876490"/>
    <w:rsid w:val="0087650F"/>
    <w:rsid w:val="00876C6A"/>
    <w:rsid w:val="008774A0"/>
    <w:rsid w:val="00877846"/>
    <w:rsid w:val="00877966"/>
    <w:rsid w:val="0088097C"/>
    <w:rsid w:val="00880AFA"/>
    <w:rsid w:val="008813F1"/>
    <w:rsid w:val="00881FC8"/>
    <w:rsid w:val="00882E94"/>
    <w:rsid w:val="00884852"/>
    <w:rsid w:val="00885226"/>
    <w:rsid w:val="008856B0"/>
    <w:rsid w:val="00885F90"/>
    <w:rsid w:val="008867D6"/>
    <w:rsid w:val="00886A64"/>
    <w:rsid w:val="00886DED"/>
    <w:rsid w:val="00890905"/>
    <w:rsid w:val="008909D0"/>
    <w:rsid w:val="00891528"/>
    <w:rsid w:val="00891D2D"/>
    <w:rsid w:val="0089263E"/>
    <w:rsid w:val="008937BD"/>
    <w:rsid w:val="00894399"/>
    <w:rsid w:val="008946E7"/>
    <w:rsid w:val="00894B26"/>
    <w:rsid w:val="00895238"/>
    <w:rsid w:val="00896ABC"/>
    <w:rsid w:val="00897231"/>
    <w:rsid w:val="008A02BD"/>
    <w:rsid w:val="008A02CA"/>
    <w:rsid w:val="008A07FF"/>
    <w:rsid w:val="008A0AE4"/>
    <w:rsid w:val="008A0C30"/>
    <w:rsid w:val="008A1160"/>
    <w:rsid w:val="008A23EF"/>
    <w:rsid w:val="008A3706"/>
    <w:rsid w:val="008A3CD1"/>
    <w:rsid w:val="008A454B"/>
    <w:rsid w:val="008A5ADC"/>
    <w:rsid w:val="008A5F65"/>
    <w:rsid w:val="008A7A30"/>
    <w:rsid w:val="008B033A"/>
    <w:rsid w:val="008B0655"/>
    <w:rsid w:val="008B0E92"/>
    <w:rsid w:val="008B1206"/>
    <w:rsid w:val="008B1679"/>
    <w:rsid w:val="008B3543"/>
    <w:rsid w:val="008B3A99"/>
    <w:rsid w:val="008B3D82"/>
    <w:rsid w:val="008B3E0F"/>
    <w:rsid w:val="008B43B7"/>
    <w:rsid w:val="008B4DEC"/>
    <w:rsid w:val="008B6358"/>
    <w:rsid w:val="008B68B4"/>
    <w:rsid w:val="008B7750"/>
    <w:rsid w:val="008C0097"/>
    <w:rsid w:val="008C0663"/>
    <w:rsid w:val="008C06BA"/>
    <w:rsid w:val="008C1422"/>
    <w:rsid w:val="008C20D4"/>
    <w:rsid w:val="008C2BDE"/>
    <w:rsid w:val="008C33CB"/>
    <w:rsid w:val="008C40F0"/>
    <w:rsid w:val="008C4C24"/>
    <w:rsid w:val="008C5583"/>
    <w:rsid w:val="008C5AE3"/>
    <w:rsid w:val="008C75E7"/>
    <w:rsid w:val="008C7E0C"/>
    <w:rsid w:val="008D1162"/>
    <w:rsid w:val="008D1F89"/>
    <w:rsid w:val="008D2F85"/>
    <w:rsid w:val="008D3DC8"/>
    <w:rsid w:val="008D4A85"/>
    <w:rsid w:val="008D7651"/>
    <w:rsid w:val="008E098E"/>
    <w:rsid w:val="008E2148"/>
    <w:rsid w:val="008E277E"/>
    <w:rsid w:val="008E286A"/>
    <w:rsid w:val="008E2F37"/>
    <w:rsid w:val="008E39A2"/>
    <w:rsid w:val="008E3AFF"/>
    <w:rsid w:val="008E47D1"/>
    <w:rsid w:val="008E4F6B"/>
    <w:rsid w:val="008E5826"/>
    <w:rsid w:val="008E5C51"/>
    <w:rsid w:val="008E648F"/>
    <w:rsid w:val="008E6AAC"/>
    <w:rsid w:val="008E6DCC"/>
    <w:rsid w:val="008E6EE0"/>
    <w:rsid w:val="008E79EA"/>
    <w:rsid w:val="008F071F"/>
    <w:rsid w:val="008F0A16"/>
    <w:rsid w:val="008F2779"/>
    <w:rsid w:val="008F29E8"/>
    <w:rsid w:val="008F2A4E"/>
    <w:rsid w:val="008F2B19"/>
    <w:rsid w:val="008F2F8D"/>
    <w:rsid w:val="008F3654"/>
    <w:rsid w:val="008F3AED"/>
    <w:rsid w:val="008F3EE8"/>
    <w:rsid w:val="008F4485"/>
    <w:rsid w:val="008F4B69"/>
    <w:rsid w:val="008F5CE4"/>
    <w:rsid w:val="008F7A04"/>
    <w:rsid w:val="00900585"/>
    <w:rsid w:val="00901366"/>
    <w:rsid w:val="00901A9D"/>
    <w:rsid w:val="00902009"/>
    <w:rsid w:val="009021F3"/>
    <w:rsid w:val="00903078"/>
    <w:rsid w:val="009032D9"/>
    <w:rsid w:val="00903E08"/>
    <w:rsid w:val="00904367"/>
    <w:rsid w:val="00905971"/>
    <w:rsid w:val="00906824"/>
    <w:rsid w:val="00907103"/>
    <w:rsid w:val="009071D0"/>
    <w:rsid w:val="0090742E"/>
    <w:rsid w:val="00910FD2"/>
    <w:rsid w:val="00911EE1"/>
    <w:rsid w:val="00913026"/>
    <w:rsid w:val="0091382F"/>
    <w:rsid w:val="00914555"/>
    <w:rsid w:val="00914CF3"/>
    <w:rsid w:val="00915808"/>
    <w:rsid w:val="0091619C"/>
    <w:rsid w:val="00916363"/>
    <w:rsid w:val="00916E10"/>
    <w:rsid w:val="009171B8"/>
    <w:rsid w:val="00917251"/>
    <w:rsid w:val="00917DD1"/>
    <w:rsid w:val="00917FD1"/>
    <w:rsid w:val="00920982"/>
    <w:rsid w:val="009216C2"/>
    <w:rsid w:val="00921EE4"/>
    <w:rsid w:val="00922DDF"/>
    <w:rsid w:val="00923C5E"/>
    <w:rsid w:val="00925996"/>
    <w:rsid w:val="0092684D"/>
    <w:rsid w:val="0092710C"/>
    <w:rsid w:val="0093012D"/>
    <w:rsid w:val="009302BE"/>
    <w:rsid w:val="009329A6"/>
    <w:rsid w:val="00932BE7"/>
    <w:rsid w:val="009333E9"/>
    <w:rsid w:val="0093378E"/>
    <w:rsid w:val="009341AF"/>
    <w:rsid w:val="0093485D"/>
    <w:rsid w:val="0093595A"/>
    <w:rsid w:val="00935D53"/>
    <w:rsid w:val="009377E1"/>
    <w:rsid w:val="00937D8B"/>
    <w:rsid w:val="009404C0"/>
    <w:rsid w:val="00940701"/>
    <w:rsid w:val="00940850"/>
    <w:rsid w:val="00941923"/>
    <w:rsid w:val="00943346"/>
    <w:rsid w:val="00943796"/>
    <w:rsid w:val="0094449A"/>
    <w:rsid w:val="00944A1E"/>
    <w:rsid w:val="0094656C"/>
    <w:rsid w:val="009475AC"/>
    <w:rsid w:val="0094770E"/>
    <w:rsid w:val="00952099"/>
    <w:rsid w:val="00953A35"/>
    <w:rsid w:val="00954756"/>
    <w:rsid w:val="00956102"/>
    <w:rsid w:val="009563FD"/>
    <w:rsid w:val="009567CF"/>
    <w:rsid w:val="009567D0"/>
    <w:rsid w:val="0095680E"/>
    <w:rsid w:val="00956AAA"/>
    <w:rsid w:val="00956D7F"/>
    <w:rsid w:val="00957964"/>
    <w:rsid w:val="009609E8"/>
    <w:rsid w:val="00960B22"/>
    <w:rsid w:val="009611E0"/>
    <w:rsid w:val="00961859"/>
    <w:rsid w:val="00963B04"/>
    <w:rsid w:val="00963CAF"/>
    <w:rsid w:val="00963F6E"/>
    <w:rsid w:val="00964334"/>
    <w:rsid w:val="00964F52"/>
    <w:rsid w:val="00966989"/>
    <w:rsid w:val="009677E0"/>
    <w:rsid w:val="00967C41"/>
    <w:rsid w:val="00970778"/>
    <w:rsid w:val="00970833"/>
    <w:rsid w:val="00972BAF"/>
    <w:rsid w:val="009738EF"/>
    <w:rsid w:val="00974101"/>
    <w:rsid w:val="0097499F"/>
    <w:rsid w:val="00974BC6"/>
    <w:rsid w:val="00974BDB"/>
    <w:rsid w:val="00974FC7"/>
    <w:rsid w:val="00975213"/>
    <w:rsid w:val="00975B76"/>
    <w:rsid w:val="009768C8"/>
    <w:rsid w:val="00980470"/>
    <w:rsid w:val="00980532"/>
    <w:rsid w:val="009809C5"/>
    <w:rsid w:val="00981723"/>
    <w:rsid w:val="009817A1"/>
    <w:rsid w:val="00982987"/>
    <w:rsid w:val="0098307B"/>
    <w:rsid w:val="00983656"/>
    <w:rsid w:val="00985B75"/>
    <w:rsid w:val="00986838"/>
    <w:rsid w:val="00986DE4"/>
    <w:rsid w:val="00986EA5"/>
    <w:rsid w:val="00987402"/>
    <w:rsid w:val="00990CFA"/>
    <w:rsid w:val="00990D28"/>
    <w:rsid w:val="00991191"/>
    <w:rsid w:val="00992294"/>
    <w:rsid w:val="00992445"/>
    <w:rsid w:val="00992480"/>
    <w:rsid w:val="00992F0F"/>
    <w:rsid w:val="00994BFA"/>
    <w:rsid w:val="00995B90"/>
    <w:rsid w:val="00996662"/>
    <w:rsid w:val="00997092"/>
    <w:rsid w:val="009970B8"/>
    <w:rsid w:val="009A05B6"/>
    <w:rsid w:val="009A07E7"/>
    <w:rsid w:val="009A0E87"/>
    <w:rsid w:val="009A21BB"/>
    <w:rsid w:val="009A2BE6"/>
    <w:rsid w:val="009A3042"/>
    <w:rsid w:val="009A3568"/>
    <w:rsid w:val="009A3610"/>
    <w:rsid w:val="009A3E01"/>
    <w:rsid w:val="009A4146"/>
    <w:rsid w:val="009A4A1E"/>
    <w:rsid w:val="009A4DE6"/>
    <w:rsid w:val="009A4F86"/>
    <w:rsid w:val="009A50DD"/>
    <w:rsid w:val="009A5D65"/>
    <w:rsid w:val="009A6821"/>
    <w:rsid w:val="009A72C4"/>
    <w:rsid w:val="009A7851"/>
    <w:rsid w:val="009B03C6"/>
    <w:rsid w:val="009B1D22"/>
    <w:rsid w:val="009B1D38"/>
    <w:rsid w:val="009B1E58"/>
    <w:rsid w:val="009B2DAD"/>
    <w:rsid w:val="009B3420"/>
    <w:rsid w:val="009B444D"/>
    <w:rsid w:val="009B4DCB"/>
    <w:rsid w:val="009B5733"/>
    <w:rsid w:val="009B6DC7"/>
    <w:rsid w:val="009B73DC"/>
    <w:rsid w:val="009B7424"/>
    <w:rsid w:val="009B753C"/>
    <w:rsid w:val="009C0BBA"/>
    <w:rsid w:val="009C1DAE"/>
    <w:rsid w:val="009C1E08"/>
    <w:rsid w:val="009C1E47"/>
    <w:rsid w:val="009C24DF"/>
    <w:rsid w:val="009C339E"/>
    <w:rsid w:val="009C4A11"/>
    <w:rsid w:val="009C527C"/>
    <w:rsid w:val="009C5D7C"/>
    <w:rsid w:val="009C705E"/>
    <w:rsid w:val="009D0DFC"/>
    <w:rsid w:val="009D142B"/>
    <w:rsid w:val="009D24D3"/>
    <w:rsid w:val="009D26A0"/>
    <w:rsid w:val="009D3D45"/>
    <w:rsid w:val="009D4236"/>
    <w:rsid w:val="009D4419"/>
    <w:rsid w:val="009D49B0"/>
    <w:rsid w:val="009D4B20"/>
    <w:rsid w:val="009D4C44"/>
    <w:rsid w:val="009D4FFA"/>
    <w:rsid w:val="009D5E47"/>
    <w:rsid w:val="009D5E79"/>
    <w:rsid w:val="009D664D"/>
    <w:rsid w:val="009D6662"/>
    <w:rsid w:val="009D7C82"/>
    <w:rsid w:val="009E02FF"/>
    <w:rsid w:val="009E080C"/>
    <w:rsid w:val="009E0B49"/>
    <w:rsid w:val="009E1338"/>
    <w:rsid w:val="009E1B44"/>
    <w:rsid w:val="009E3515"/>
    <w:rsid w:val="009E37CF"/>
    <w:rsid w:val="009E3E91"/>
    <w:rsid w:val="009E4676"/>
    <w:rsid w:val="009E46B4"/>
    <w:rsid w:val="009E53CC"/>
    <w:rsid w:val="009E5CDC"/>
    <w:rsid w:val="009E6597"/>
    <w:rsid w:val="009E6B40"/>
    <w:rsid w:val="009E79FC"/>
    <w:rsid w:val="009F011A"/>
    <w:rsid w:val="009F0C19"/>
    <w:rsid w:val="009F1898"/>
    <w:rsid w:val="009F2A42"/>
    <w:rsid w:val="009F2DD5"/>
    <w:rsid w:val="009F3133"/>
    <w:rsid w:val="009F3301"/>
    <w:rsid w:val="009F39EF"/>
    <w:rsid w:val="009F4443"/>
    <w:rsid w:val="009F539B"/>
    <w:rsid w:val="009F7807"/>
    <w:rsid w:val="00A00084"/>
    <w:rsid w:val="00A00420"/>
    <w:rsid w:val="00A00867"/>
    <w:rsid w:val="00A00E80"/>
    <w:rsid w:val="00A029C6"/>
    <w:rsid w:val="00A02B68"/>
    <w:rsid w:val="00A02C1E"/>
    <w:rsid w:val="00A0446C"/>
    <w:rsid w:val="00A05176"/>
    <w:rsid w:val="00A05B30"/>
    <w:rsid w:val="00A06651"/>
    <w:rsid w:val="00A066CB"/>
    <w:rsid w:val="00A06C2E"/>
    <w:rsid w:val="00A074E8"/>
    <w:rsid w:val="00A07A6A"/>
    <w:rsid w:val="00A11EDD"/>
    <w:rsid w:val="00A125A5"/>
    <w:rsid w:val="00A131D5"/>
    <w:rsid w:val="00A13344"/>
    <w:rsid w:val="00A136C1"/>
    <w:rsid w:val="00A13891"/>
    <w:rsid w:val="00A14913"/>
    <w:rsid w:val="00A15223"/>
    <w:rsid w:val="00A164CE"/>
    <w:rsid w:val="00A167E7"/>
    <w:rsid w:val="00A172BB"/>
    <w:rsid w:val="00A17DC2"/>
    <w:rsid w:val="00A20591"/>
    <w:rsid w:val="00A20A7A"/>
    <w:rsid w:val="00A20B02"/>
    <w:rsid w:val="00A21B12"/>
    <w:rsid w:val="00A21C2A"/>
    <w:rsid w:val="00A21F60"/>
    <w:rsid w:val="00A22C35"/>
    <w:rsid w:val="00A22F7A"/>
    <w:rsid w:val="00A2321F"/>
    <w:rsid w:val="00A24695"/>
    <w:rsid w:val="00A24882"/>
    <w:rsid w:val="00A24C9B"/>
    <w:rsid w:val="00A2538A"/>
    <w:rsid w:val="00A259D8"/>
    <w:rsid w:val="00A26344"/>
    <w:rsid w:val="00A26509"/>
    <w:rsid w:val="00A27FD0"/>
    <w:rsid w:val="00A31016"/>
    <w:rsid w:val="00A311F9"/>
    <w:rsid w:val="00A31BA6"/>
    <w:rsid w:val="00A33644"/>
    <w:rsid w:val="00A33A41"/>
    <w:rsid w:val="00A342AE"/>
    <w:rsid w:val="00A3614B"/>
    <w:rsid w:val="00A37565"/>
    <w:rsid w:val="00A40365"/>
    <w:rsid w:val="00A40DFA"/>
    <w:rsid w:val="00A41AB8"/>
    <w:rsid w:val="00A41FA6"/>
    <w:rsid w:val="00A42053"/>
    <w:rsid w:val="00A422BE"/>
    <w:rsid w:val="00A431F2"/>
    <w:rsid w:val="00A44DE8"/>
    <w:rsid w:val="00A46753"/>
    <w:rsid w:val="00A47D13"/>
    <w:rsid w:val="00A50C49"/>
    <w:rsid w:val="00A522FF"/>
    <w:rsid w:val="00A52498"/>
    <w:rsid w:val="00A5281A"/>
    <w:rsid w:val="00A5297D"/>
    <w:rsid w:val="00A52ADD"/>
    <w:rsid w:val="00A537A3"/>
    <w:rsid w:val="00A539B1"/>
    <w:rsid w:val="00A53B9E"/>
    <w:rsid w:val="00A53DE5"/>
    <w:rsid w:val="00A541B9"/>
    <w:rsid w:val="00A54280"/>
    <w:rsid w:val="00A54659"/>
    <w:rsid w:val="00A54878"/>
    <w:rsid w:val="00A55369"/>
    <w:rsid w:val="00A561DB"/>
    <w:rsid w:val="00A56BD4"/>
    <w:rsid w:val="00A57E83"/>
    <w:rsid w:val="00A60011"/>
    <w:rsid w:val="00A60E4D"/>
    <w:rsid w:val="00A60F8E"/>
    <w:rsid w:val="00A61227"/>
    <w:rsid w:val="00A61584"/>
    <w:rsid w:val="00A61E99"/>
    <w:rsid w:val="00A6206A"/>
    <w:rsid w:val="00A62A96"/>
    <w:rsid w:val="00A63104"/>
    <w:rsid w:val="00A63997"/>
    <w:rsid w:val="00A63C54"/>
    <w:rsid w:val="00A64289"/>
    <w:rsid w:val="00A650DA"/>
    <w:rsid w:val="00A65DF0"/>
    <w:rsid w:val="00A67A71"/>
    <w:rsid w:val="00A67BF9"/>
    <w:rsid w:val="00A67EF3"/>
    <w:rsid w:val="00A70388"/>
    <w:rsid w:val="00A70701"/>
    <w:rsid w:val="00A70E2F"/>
    <w:rsid w:val="00A71191"/>
    <w:rsid w:val="00A73417"/>
    <w:rsid w:val="00A736A1"/>
    <w:rsid w:val="00A73A10"/>
    <w:rsid w:val="00A74A2C"/>
    <w:rsid w:val="00A74C0E"/>
    <w:rsid w:val="00A74EC9"/>
    <w:rsid w:val="00A750BF"/>
    <w:rsid w:val="00A753F4"/>
    <w:rsid w:val="00A7670D"/>
    <w:rsid w:val="00A76CA4"/>
    <w:rsid w:val="00A77E56"/>
    <w:rsid w:val="00A77F16"/>
    <w:rsid w:val="00A80271"/>
    <w:rsid w:val="00A808FE"/>
    <w:rsid w:val="00A809A1"/>
    <w:rsid w:val="00A80DA7"/>
    <w:rsid w:val="00A824DD"/>
    <w:rsid w:val="00A82C2B"/>
    <w:rsid w:val="00A83983"/>
    <w:rsid w:val="00A85756"/>
    <w:rsid w:val="00A85AE6"/>
    <w:rsid w:val="00A85CE7"/>
    <w:rsid w:val="00A86005"/>
    <w:rsid w:val="00A863DF"/>
    <w:rsid w:val="00A86DDA"/>
    <w:rsid w:val="00A87789"/>
    <w:rsid w:val="00A8786F"/>
    <w:rsid w:val="00A905F3"/>
    <w:rsid w:val="00A90D54"/>
    <w:rsid w:val="00A9192A"/>
    <w:rsid w:val="00A92286"/>
    <w:rsid w:val="00A93644"/>
    <w:rsid w:val="00A94204"/>
    <w:rsid w:val="00A95357"/>
    <w:rsid w:val="00A95388"/>
    <w:rsid w:val="00A9549D"/>
    <w:rsid w:val="00A95795"/>
    <w:rsid w:val="00A95EE0"/>
    <w:rsid w:val="00A962EB"/>
    <w:rsid w:val="00A96CA2"/>
    <w:rsid w:val="00A96E5B"/>
    <w:rsid w:val="00A97094"/>
    <w:rsid w:val="00A97219"/>
    <w:rsid w:val="00AA232C"/>
    <w:rsid w:val="00AA2400"/>
    <w:rsid w:val="00AA26EE"/>
    <w:rsid w:val="00AA2B83"/>
    <w:rsid w:val="00AA3E47"/>
    <w:rsid w:val="00AA6101"/>
    <w:rsid w:val="00AA6287"/>
    <w:rsid w:val="00AA64C7"/>
    <w:rsid w:val="00AA6EAA"/>
    <w:rsid w:val="00AA75AA"/>
    <w:rsid w:val="00AA7A67"/>
    <w:rsid w:val="00AA7D11"/>
    <w:rsid w:val="00AB0352"/>
    <w:rsid w:val="00AB03F3"/>
    <w:rsid w:val="00AB17F1"/>
    <w:rsid w:val="00AB197B"/>
    <w:rsid w:val="00AB2155"/>
    <w:rsid w:val="00AB29E6"/>
    <w:rsid w:val="00AB3CA6"/>
    <w:rsid w:val="00AB4455"/>
    <w:rsid w:val="00AB4D06"/>
    <w:rsid w:val="00AB4F96"/>
    <w:rsid w:val="00AB5C30"/>
    <w:rsid w:val="00AB627B"/>
    <w:rsid w:val="00AB6C94"/>
    <w:rsid w:val="00AB6D95"/>
    <w:rsid w:val="00AB71F0"/>
    <w:rsid w:val="00AB73F3"/>
    <w:rsid w:val="00AB7A35"/>
    <w:rsid w:val="00AB7BD6"/>
    <w:rsid w:val="00AB7D00"/>
    <w:rsid w:val="00AC0402"/>
    <w:rsid w:val="00AC2219"/>
    <w:rsid w:val="00AC28A8"/>
    <w:rsid w:val="00AC37AC"/>
    <w:rsid w:val="00AC3806"/>
    <w:rsid w:val="00AC3965"/>
    <w:rsid w:val="00AC3D25"/>
    <w:rsid w:val="00AC3EA6"/>
    <w:rsid w:val="00AC52AE"/>
    <w:rsid w:val="00AC7327"/>
    <w:rsid w:val="00AC7E9F"/>
    <w:rsid w:val="00AC7F29"/>
    <w:rsid w:val="00AD0038"/>
    <w:rsid w:val="00AD109A"/>
    <w:rsid w:val="00AD2A38"/>
    <w:rsid w:val="00AD34A5"/>
    <w:rsid w:val="00AD386B"/>
    <w:rsid w:val="00AD4281"/>
    <w:rsid w:val="00AD440A"/>
    <w:rsid w:val="00AD4A46"/>
    <w:rsid w:val="00AD4A64"/>
    <w:rsid w:val="00AD5349"/>
    <w:rsid w:val="00AD5627"/>
    <w:rsid w:val="00AD6CF2"/>
    <w:rsid w:val="00AE1009"/>
    <w:rsid w:val="00AE15C6"/>
    <w:rsid w:val="00AE1D40"/>
    <w:rsid w:val="00AE3942"/>
    <w:rsid w:val="00AE40A9"/>
    <w:rsid w:val="00AE47D2"/>
    <w:rsid w:val="00AE48ED"/>
    <w:rsid w:val="00AE49F7"/>
    <w:rsid w:val="00AE4F23"/>
    <w:rsid w:val="00AE6920"/>
    <w:rsid w:val="00AE6A7C"/>
    <w:rsid w:val="00AE6ED5"/>
    <w:rsid w:val="00AE7028"/>
    <w:rsid w:val="00AE74BF"/>
    <w:rsid w:val="00AF079D"/>
    <w:rsid w:val="00AF0A34"/>
    <w:rsid w:val="00AF0FFF"/>
    <w:rsid w:val="00AF108C"/>
    <w:rsid w:val="00AF19FF"/>
    <w:rsid w:val="00AF2410"/>
    <w:rsid w:val="00AF2D0B"/>
    <w:rsid w:val="00AF3900"/>
    <w:rsid w:val="00AF3918"/>
    <w:rsid w:val="00AF4679"/>
    <w:rsid w:val="00AF4CA1"/>
    <w:rsid w:val="00AF5725"/>
    <w:rsid w:val="00AF6993"/>
    <w:rsid w:val="00B009B3"/>
    <w:rsid w:val="00B01DE2"/>
    <w:rsid w:val="00B032F7"/>
    <w:rsid w:val="00B03A41"/>
    <w:rsid w:val="00B03FFF"/>
    <w:rsid w:val="00B04A90"/>
    <w:rsid w:val="00B04DA2"/>
    <w:rsid w:val="00B06E39"/>
    <w:rsid w:val="00B07A95"/>
    <w:rsid w:val="00B1035B"/>
    <w:rsid w:val="00B10FAE"/>
    <w:rsid w:val="00B112C8"/>
    <w:rsid w:val="00B11A8E"/>
    <w:rsid w:val="00B11E44"/>
    <w:rsid w:val="00B11EBF"/>
    <w:rsid w:val="00B12283"/>
    <w:rsid w:val="00B12AFE"/>
    <w:rsid w:val="00B13DB0"/>
    <w:rsid w:val="00B14579"/>
    <w:rsid w:val="00B145C6"/>
    <w:rsid w:val="00B147B7"/>
    <w:rsid w:val="00B156BE"/>
    <w:rsid w:val="00B163E9"/>
    <w:rsid w:val="00B166DF"/>
    <w:rsid w:val="00B1689D"/>
    <w:rsid w:val="00B16C51"/>
    <w:rsid w:val="00B17415"/>
    <w:rsid w:val="00B1797A"/>
    <w:rsid w:val="00B17B7F"/>
    <w:rsid w:val="00B17BC8"/>
    <w:rsid w:val="00B2062B"/>
    <w:rsid w:val="00B21110"/>
    <w:rsid w:val="00B219F1"/>
    <w:rsid w:val="00B225F8"/>
    <w:rsid w:val="00B22AAB"/>
    <w:rsid w:val="00B23736"/>
    <w:rsid w:val="00B24213"/>
    <w:rsid w:val="00B25084"/>
    <w:rsid w:val="00B25893"/>
    <w:rsid w:val="00B27070"/>
    <w:rsid w:val="00B271BA"/>
    <w:rsid w:val="00B275B8"/>
    <w:rsid w:val="00B27C52"/>
    <w:rsid w:val="00B30108"/>
    <w:rsid w:val="00B309E2"/>
    <w:rsid w:val="00B31031"/>
    <w:rsid w:val="00B31208"/>
    <w:rsid w:val="00B3178E"/>
    <w:rsid w:val="00B3243A"/>
    <w:rsid w:val="00B32FF7"/>
    <w:rsid w:val="00B33191"/>
    <w:rsid w:val="00B33357"/>
    <w:rsid w:val="00B35827"/>
    <w:rsid w:val="00B363D4"/>
    <w:rsid w:val="00B36984"/>
    <w:rsid w:val="00B37A45"/>
    <w:rsid w:val="00B4051A"/>
    <w:rsid w:val="00B40886"/>
    <w:rsid w:val="00B4090D"/>
    <w:rsid w:val="00B40955"/>
    <w:rsid w:val="00B40BE5"/>
    <w:rsid w:val="00B40C04"/>
    <w:rsid w:val="00B41F88"/>
    <w:rsid w:val="00B431E2"/>
    <w:rsid w:val="00B435FE"/>
    <w:rsid w:val="00B43DD5"/>
    <w:rsid w:val="00B43EBC"/>
    <w:rsid w:val="00B46C59"/>
    <w:rsid w:val="00B46E51"/>
    <w:rsid w:val="00B4713F"/>
    <w:rsid w:val="00B475AE"/>
    <w:rsid w:val="00B5001D"/>
    <w:rsid w:val="00B50970"/>
    <w:rsid w:val="00B51933"/>
    <w:rsid w:val="00B51FF0"/>
    <w:rsid w:val="00B52DCF"/>
    <w:rsid w:val="00B52ED4"/>
    <w:rsid w:val="00B53348"/>
    <w:rsid w:val="00B53B18"/>
    <w:rsid w:val="00B53DBB"/>
    <w:rsid w:val="00B55712"/>
    <w:rsid w:val="00B575FB"/>
    <w:rsid w:val="00B57CC6"/>
    <w:rsid w:val="00B57F77"/>
    <w:rsid w:val="00B607DB"/>
    <w:rsid w:val="00B60F00"/>
    <w:rsid w:val="00B6146B"/>
    <w:rsid w:val="00B61EB3"/>
    <w:rsid w:val="00B62939"/>
    <w:rsid w:val="00B62A80"/>
    <w:rsid w:val="00B62B4B"/>
    <w:rsid w:val="00B638B1"/>
    <w:rsid w:val="00B63E82"/>
    <w:rsid w:val="00B63F99"/>
    <w:rsid w:val="00B647AF"/>
    <w:rsid w:val="00B648EF"/>
    <w:rsid w:val="00B656DC"/>
    <w:rsid w:val="00B668FC"/>
    <w:rsid w:val="00B670CC"/>
    <w:rsid w:val="00B67FD5"/>
    <w:rsid w:val="00B70D71"/>
    <w:rsid w:val="00B711A1"/>
    <w:rsid w:val="00B71E60"/>
    <w:rsid w:val="00B72862"/>
    <w:rsid w:val="00B7466C"/>
    <w:rsid w:val="00B753CB"/>
    <w:rsid w:val="00B75CDA"/>
    <w:rsid w:val="00B76087"/>
    <w:rsid w:val="00B76395"/>
    <w:rsid w:val="00B76EA8"/>
    <w:rsid w:val="00B7737C"/>
    <w:rsid w:val="00B77DFF"/>
    <w:rsid w:val="00B80947"/>
    <w:rsid w:val="00B81166"/>
    <w:rsid w:val="00B812CD"/>
    <w:rsid w:val="00B822F0"/>
    <w:rsid w:val="00B8320E"/>
    <w:rsid w:val="00B83E33"/>
    <w:rsid w:val="00B84434"/>
    <w:rsid w:val="00B85D1B"/>
    <w:rsid w:val="00B85D5D"/>
    <w:rsid w:val="00B86F1D"/>
    <w:rsid w:val="00B906DA"/>
    <w:rsid w:val="00B90C76"/>
    <w:rsid w:val="00B90C90"/>
    <w:rsid w:val="00B9102D"/>
    <w:rsid w:val="00B9133E"/>
    <w:rsid w:val="00B92888"/>
    <w:rsid w:val="00B92EB0"/>
    <w:rsid w:val="00B93DD2"/>
    <w:rsid w:val="00B94083"/>
    <w:rsid w:val="00B96380"/>
    <w:rsid w:val="00B96F93"/>
    <w:rsid w:val="00B972EA"/>
    <w:rsid w:val="00B97B1D"/>
    <w:rsid w:val="00BA0439"/>
    <w:rsid w:val="00BA0A6C"/>
    <w:rsid w:val="00BA13C4"/>
    <w:rsid w:val="00BA1447"/>
    <w:rsid w:val="00BA1859"/>
    <w:rsid w:val="00BA18A0"/>
    <w:rsid w:val="00BA1D5F"/>
    <w:rsid w:val="00BA2376"/>
    <w:rsid w:val="00BA2C45"/>
    <w:rsid w:val="00BA2DC9"/>
    <w:rsid w:val="00BA31F9"/>
    <w:rsid w:val="00BA323C"/>
    <w:rsid w:val="00BA3599"/>
    <w:rsid w:val="00BA3820"/>
    <w:rsid w:val="00BA3EBE"/>
    <w:rsid w:val="00BA439B"/>
    <w:rsid w:val="00BA43D2"/>
    <w:rsid w:val="00BA4ADD"/>
    <w:rsid w:val="00BA52E5"/>
    <w:rsid w:val="00BA5A74"/>
    <w:rsid w:val="00BA5BD2"/>
    <w:rsid w:val="00BA64BE"/>
    <w:rsid w:val="00BA6588"/>
    <w:rsid w:val="00BA704F"/>
    <w:rsid w:val="00BA70D1"/>
    <w:rsid w:val="00BA75D1"/>
    <w:rsid w:val="00BA79B5"/>
    <w:rsid w:val="00BB0722"/>
    <w:rsid w:val="00BB1066"/>
    <w:rsid w:val="00BB1129"/>
    <w:rsid w:val="00BB11AA"/>
    <w:rsid w:val="00BB1A6E"/>
    <w:rsid w:val="00BB2845"/>
    <w:rsid w:val="00BB3929"/>
    <w:rsid w:val="00BB3A9F"/>
    <w:rsid w:val="00BB4820"/>
    <w:rsid w:val="00BB6866"/>
    <w:rsid w:val="00BB76AD"/>
    <w:rsid w:val="00BB7BDA"/>
    <w:rsid w:val="00BC0E48"/>
    <w:rsid w:val="00BC0ECA"/>
    <w:rsid w:val="00BC11B5"/>
    <w:rsid w:val="00BC136D"/>
    <w:rsid w:val="00BC1520"/>
    <w:rsid w:val="00BC1F93"/>
    <w:rsid w:val="00BC2AB1"/>
    <w:rsid w:val="00BC42F6"/>
    <w:rsid w:val="00BC448B"/>
    <w:rsid w:val="00BC6365"/>
    <w:rsid w:val="00BC63E1"/>
    <w:rsid w:val="00BC6A38"/>
    <w:rsid w:val="00BC70D7"/>
    <w:rsid w:val="00BC719B"/>
    <w:rsid w:val="00BC78E9"/>
    <w:rsid w:val="00BD03E7"/>
    <w:rsid w:val="00BD1361"/>
    <w:rsid w:val="00BD18C3"/>
    <w:rsid w:val="00BD1FD3"/>
    <w:rsid w:val="00BD3F4E"/>
    <w:rsid w:val="00BD478B"/>
    <w:rsid w:val="00BD4E90"/>
    <w:rsid w:val="00BD530F"/>
    <w:rsid w:val="00BD5AB5"/>
    <w:rsid w:val="00BD65B3"/>
    <w:rsid w:val="00BE0B8E"/>
    <w:rsid w:val="00BE11CC"/>
    <w:rsid w:val="00BE1556"/>
    <w:rsid w:val="00BE1C6E"/>
    <w:rsid w:val="00BE405A"/>
    <w:rsid w:val="00BE48DD"/>
    <w:rsid w:val="00BE4A26"/>
    <w:rsid w:val="00BE4C8B"/>
    <w:rsid w:val="00BE63AD"/>
    <w:rsid w:val="00BE63D1"/>
    <w:rsid w:val="00BE6439"/>
    <w:rsid w:val="00BE6EE0"/>
    <w:rsid w:val="00BE708D"/>
    <w:rsid w:val="00BF2216"/>
    <w:rsid w:val="00BF3B21"/>
    <w:rsid w:val="00BF4293"/>
    <w:rsid w:val="00BF4D0E"/>
    <w:rsid w:val="00BF5D64"/>
    <w:rsid w:val="00BF601B"/>
    <w:rsid w:val="00BF65F2"/>
    <w:rsid w:val="00BF732E"/>
    <w:rsid w:val="00C010F2"/>
    <w:rsid w:val="00C014EE"/>
    <w:rsid w:val="00C01881"/>
    <w:rsid w:val="00C02B07"/>
    <w:rsid w:val="00C02DFE"/>
    <w:rsid w:val="00C03121"/>
    <w:rsid w:val="00C03151"/>
    <w:rsid w:val="00C03B76"/>
    <w:rsid w:val="00C03DCD"/>
    <w:rsid w:val="00C03FD5"/>
    <w:rsid w:val="00C0485E"/>
    <w:rsid w:val="00C04D11"/>
    <w:rsid w:val="00C059E3"/>
    <w:rsid w:val="00C06A43"/>
    <w:rsid w:val="00C070A2"/>
    <w:rsid w:val="00C10712"/>
    <w:rsid w:val="00C109D7"/>
    <w:rsid w:val="00C1222E"/>
    <w:rsid w:val="00C1285A"/>
    <w:rsid w:val="00C12F16"/>
    <w:rsid w:val="00C13141"/>
    <w:rsid w:val="00C13373"/>
    <w:rsid w:val="00C135BE"/>
    <w:rsid w:val="00C14865"/>
    <w:rsid w:val="00C15143"/>
    <w:rsid w:val="00C16702"/>
    <w:rsid w:val="00C17566"/>
    <w:rsid w:val="00C1757E"/>
    <w:rsid w:val="00C17CF8"/>
    <w:rsid w:val="00C17D67"/>
    <w:rsid w:val="00C17E2B"/>
    <w:rsid w:val="00C2019F"/>
    <w:rsid w:val="00C20626"/>
    <w:rsid w:val="00C217B4"/>
    <w:rsid w:val="00C21B74"/>
    <w:rsid w:val="00C21C36"/>
    <w:rsid w:val="00C223E0"/>
    <w:rsid w:val="00C236A5"/>
    <w:rsid w:val="00C23A08"/>
    <w:rsid w:val="00C24C04"/>
    <w:rsid w:val="00C2600B"/>
    <w:rsid w:val="00C3024D"/>
    <w:rsid w:val="00C30631"/>
    <w:rsid w:val="00C32A44"/>
    <w:rsid w:val="00C333B7"/>
    <w:rsid w:val="00C33837"/>
    <w:rsid w:val="00C34368"/>
    <w:rsid w:val="00C34495"/>
    <w:rsid w:val="00C34962"/>
    <w:rsid w:val="00C3632F"/>
    <w:rsid w:val="00C364C2"/>
    <w:rsid w:val="00C36D9D"/>
    <w:rsid w:val="00C373A8"/>
    <w:rsid w:val="00C400FB"/>
    <w:rsid w:val="00C40F08"/>
    <w:rsid w:val="00C410DA"/>
    <w:rsid w:val="00C42C4F"/>
    <w:rsid w:val="00C42C55"/>
    <w:rsid w:val="00C43005"/>
    <w:rsid w:val="00C4395B"/>
    <w:rsid w:val="00C43E3F"/>
    <w:rsid w:val="00C449DE"/>
    <w:rsid w:val="00C45717"/>
    <w:rsid w:val="00C45ACC"/>
    <w:rsid w:val="00C463A1"/>
    <w:rsid w:val="00C47D1A"/>
    <w:rsid w:val="00C50E30"/>
    <w:rsid w:val="00C5205C"/>
    <w:rsid w:val="00C52E03"/>
    <w:rsid w:val="00C535EC"/>
    <w:rsid w:val="00C553ED"/>
    <w:rsid w:val="00C5734F"/>
    <w:rsid w:val="00C578BD"/>
    <w:rsid w:val="00C57A06"/>
    <w:rsid w:val="00C61930"/>
    <w:rsid w:val="00C62AC0"/>
    <w:rsid w:val="00C630F7"/>
    <w:rsid w:val="00C6313C"/>
    <w:rsid w:val="00C63871"/>
    <w:rsid w:val="00C64270"/>
    <w:rsid w:val="00C643BF"/>
    <w:rsid w:val="00C64A54"/>
    <w:rsid w:val="00C64A60"/>
    <w:rsid w:val="00C65F8B"/>
    <w:rsid w:val="00C70AAA"/>
    <w:rsid w:val="00C70AFA"/>
    <w:rsid w:val="00C719FD"/>
    <w:rsid w:val="00C71B5C"/>
    <w:rsid w:val="00C7241A"/>
    <w:rsid w:val="00C72DD5"/>
    <w:rsid w:val="00C7423F"/>
    <w:rsid w:val="00C76165"/>
    <w:rsid w:val="00C767CD"/>
    <w:rsid w:val="00C768F9"/>
    <w:rsid w:val="00C76A12"/>
    <w:rsid w:val="00C76D93"/>
    <w:rsid w:val="00C81761"/>
    <w:rsid w:val="00C82635"/>
    <w:rsid w:val="00C82D5E"/>
    <w:rsid w:val="00C8487B"/>
    <w:rsid w:val="00C84ED2"/>
    <w:rsid w:val="00C85257"/>
    <w:rsid w:val="00C8597D"/>
    <w:rsid w:val="00C85F01"/>
    <w:rsid w:val="00C864CF"/>
    <w:rsid w:val="00C879EB"/>
    <w:rsid w:val="00C87F10"/>
    <w:rsid w:val="00C90D37"/>
    <w:rsid w:val="00C91864"/>
    <w:rsid w:val="00C9198A"/>
    <w:rsid w:val="00C9198C"/>
    <w:rsid w:val="00C92966"/>
    <w:rsid w:val="00C929C7"/>
    <w:rsid w:val="00C92F91"/>
    <w:rsid w:val="00C936FC"/>
    <w:rsid w:val="00C93BEC"/>
    <w:rsid w:val="00C94522"/>
    <w:rsid w:val="00C9457B"/>
    <w:rsid w:val="00C94DFB"/>
    <w:rsid w:val="00C95483"/>
    <w:rsid w:val="00C95FB3"/>
    <w:rsid w:val="00C96F45"/>
    <w:rsid w:val="00C9742A"/>
    <w:rsid w:val="00C97B8A"/>
    <w:rsid w:val="00CA075A"/>
    <w:rsid w:val="00CA109D"/>
    <w:rsid w:val="00CA3004"/>
    <w:rsid w:val="00CA33CD"/>
    <w:rsid w:val="00CA3D53"/>
    <w:rsid w:val="00CA4128"/>
    <w:rsid w:val="00CA4C18"/>
    <w:rsid w:val="00CA52A3"/>
    <w:rsid w:val="00CA6BE0"/>
    <w:rsid w:val="00CA6DE8"/>
    <w:rsid w:val="00CA7047"/>
    <w:rsid w:val="00CA7F53"/>
    <w:rsid w:val="00CB0192"/>
    <w:rsid w:val="00CB1B42"/>
    <w:rsid w:val="00CB1D8D"/>
    <w:rsid w:val="00CB2AD2"/>
    <w:rsid w:val="00CB3A01"/>
    <w:rsid w:val="00CB41FF"/>
    <w:rsid w:val="00CB6462"/>
    <w:rsid w:val="00CB6AFD"/>
    <w:rsid w:val="00CC1E6C"/>
    <w:rsid w:val="00CC224A"/>
    <w:rsid w:val="00CC26FF"/>
    <w:rsid w:val="00CC3207"/>
    <w:rsid w:val="00CC3224"/>
    <w:rsid w:val="00CC3238"/>
    <w:rsid w:val="00CC3C5D"/>
    <w:rsid w:val="00CC5611"/>
    <w:rsid w:val="00CC57E5"/>
    <w:rsid w:val="00CC76AC"/>
    <w:rsid w:val="00CC7AAF"/>
    <w:rsid w:val="00CD0468"/>
    <w:rsid w:val="00CD0FB4"/>
    <w:rsid w:val="00CD1323"/>
    <w:rsid w:val="00CD1623"/>
    <w:rsid w:val="00CD1AEE"/>
    <w:rsid w:val="00CD1CA1"/>
    <w:rsid w:val="00CD2047"/>
    <w:rsid w:val="00CD288F"/>
    <w:rsid w:val="00CD3673"/>
    <w:rsid w:val="00CD593F"/>
    <w:rsid w:val="00CD5C2D"/>
    <w:rsid w:val="00CD6479"/>
    <w:rsid w:val="00CD7610"/>
    <w:rsid w:val="00CE0D44"/>
    <w:rsid w:val="00CE0E23"/>
    <w:rsid w:val="00CE214F"/>
    <w:rsid w:val="00CE236D"/>
    <w:rsid w:val="00CE2FD0"/>
    <w:rsid w:val="00CE4AA5"/>
    <w:rsid w:val="00CE58E6"/>
    <w:rsid w:val="00CE5FC7"/>
    <w:rsid w:val="00CE6803"/>
    <w:rsid w:val="00CE72AC"/>
    <w:rsid w:val="00CE7EFD"/>
    <w:rsid w:val="00CF0918"/>
    <w:rsid w:val="00CF13AC"/>
    <w:rsid w:val="00CF1478"/>
    <w:rsid w:val="00CF19E0"/>
    <w:rsid w:val="00CF1AA1"/>
    <w:rsid w:val="00CF1BD3"/>
    <w:rsid w:val="00CF1FA4"/>
    <w:rsid w:val="00CF2412"/>
    <w:rsid w:val="00CF435A"/>
    <w:rsid w:val="00CF4D6F"/>
    <w:rsid w:val="00CF6BBA"/>
    <w:rsid w:val="00CF6D19"/>
    <w:rsid w:val="00CF6D51"/>
    <w:rsid w:val="00CF7498"/>
    <w:rsid w:val="00CF77D3"/>
    <w:rsid w:val="00CF7A58"/>
    <w:rsid w:val="00D01640"/>
    <w:rsid w:val="00D020CF"/>
    <w:rsid w:val="00D02A12"/>
    <w:rsid w:val="00D02BB2"/>
    <w:rsid w:val="00D05E1B"/>
    <w:rsid w:val="00D072A3"/>
    <w:rsid w:val="00D10568"/>
    <w:rsid w:val="00D11AC1"/>
    <w:rsid w:val="00D1280E"/>
    <w:rsid w:val="00D12DF9"/>
    <w:rsid w:val="00D1318A"/>
    <w:rsid w:val="00D135DE"/>
    <w:rsid w:val="00D13DC4"/>
    <w:rsid w:val="00D13FDD"/>
    <w:rsid w:val="00D14999"/>
    <w:rsid w:val="00D14E7F"/>
    <w:rsid w:val="00D159B6"/>
    <w:rsid w:val="00D15B8E"/>
    <w:rsid w:val="00D15F50"/>
    <w:rsid w:val="00D16277"/>
    <w:rsid w:val="00D166E3"/>
    <w:rsid w:val="00D21288"/>
    <w:rsid w:val="00D214E9"/>
    <w:rsid w:val="00D227B7"/>
    <w:rsid w:val="00D23686"/>
    <w:rsid w:val="00D23C3F"/>
    <w:rsid w:val="00D23EE1"/>
    <w:rsid w:val="00D248CB"/>
    <w:rsid w:val="00D26793"/>
    <w:rsid w:val="00D26F37"/>
    <w:rsid w:val="00D27605"/>
    <w:rsid w:val="00D27866"/>
    <w:rsid w:val="00D3085F"/>
    <w:rsid w:val="00D31C07"/>
    <w:rsid w:val="00D32143"/>
    <w:rsid w:val="00D322CE"/>
    <w:rsid w:val="00D32C1A"/>
    <w:rsid w:val="00D32CAA"/>
    <w:rsid w:val="00D3348B"/>
    <w:rsid w:val="00D34106"/>
    <w:rsid w:val="00D34627"/>
    <w:rsid w:val="00D35ECF"/>
    <w:rsid w:val="00D35F62"/>
    <w:rsid w:val="00D3618A"/>
    <w:rsid w:val="00D371E5"/>
    <w:rsid w:val="00D37F7D"/>
    <w:rsid w:val="00D40435"/>
    <w:rsid w:val="00D4436F"/>
    <w:rsid w:val="00D44919"/>
    <w:rsid w:val="00D452A6"/>
    <w:rsid w:val="00D462B4"/>
    <w:rsid w:val="00D47D07"/>
    <w:rsid w:val="00D51136"/>
    <w:rsid w:val="00D51229"/>
    <w:rsid w:val="00D5169C"/>
    <w:rsid w:val="00D519F6"/>
    <w:rsid w:val="00D52747"/>
    <w:rsid w:val="00D52C61"/>
    <w:rsid w:val="00D536E4"/>
    <w:rsid w:val="00D54CD7"/>
    <w:rsid w:val="00D54F19"/>
    <w:rsid w:val="00D55329"/>
    <w:rsid w:val="00D55C50"/>
    <w:rsid w:val="00D563B4"/>
    <w:rsid w:val="00D5720F"/>
    <w:rsid w:val="00D57294"/>
    <w:rsid w:val="00D57798"/>
    <w:rsid w:val="00D603AB"/>
    <w:rsid w:val="00D607C4"/>
    <w:rsid w:val="00D608E2"/>
    <w:rsid w:val="00D61AE3"/>
    <w:rsid w:val="00D629BA"/>
    <w:rsid w:val="00D62E85"/>
    <w:rsid w:val="00D6312C"/>
    <w:rsid w:val="00D63BF3"/>
    <w:rsid w:val="00D642C1"/>
    <w:rsid w:val="00D643DB"/>
    <w:rsid w:val="00D647CA"/>
    <w:rsid w:val="00D648F5"/>
    <w:rsid w:val="00D6577A"/>
    <w:rsid w:val="00D658A2"/>
    <w:rsid w:val="00D6616B"/>
    <w:rsid w:val="00D668D8"/>
    <w:rsid w:val="00D70161"/>
    <w:rsid w:val="00D70992"/>
    <w:rsid w:val="00D720D2"/>
    <w:rsid w:val="00D72937"/>
    <w:rsid w:val="00D734C9"/>
    <w:rsid w:val="00D74278"/>
    <w:rsid w:val="00D74BD4"/>
    <w:rsid w:val="00D74DF5"/>
    <w:rsid w:val="00D766AF"/>
    <w:rsid w:val="00D80850"/>
    <w:rsid w:val="00D81D10"/>
    <w:rsid w:val="00D82BBF"/>
    <w:rsid w:val="00D838E4"/>
    <w:rsid w:val="00D83C35"/>
    <w:rsid w:val="00D8460D"/>
    <w:rsid w:val="00D84E3F"/>
    <w:rsid w:val="00D86E7B"/>
    <w:rsid w:val="00D87A9A"/>
    <w:rsid w:val="00D87F56"/>
    <w:rsid w:val="00D91850"/>
    <w:rsid w:val="00D92524"/>
    <w:rsid w:val="00D9341C"/>
    <w:rsid w:val="00D93A37"/>
    <w:rsid w:val="00D94005"/>
    <w:rsid w:val="00D9420D"/>
    <w:rsid w:val="00D946C8"/>
    <w:rsid w:val="00D94EB5"/>
    <w:rsid w:val="00D95579"/>
    <w:rsid w:val="00D95DA6"/>
    <w:rsid w:val="00D9627C"/>
    <w:rsid w:val="00D97BCF"/>
    <w:rsid w:val="00DA0B5E"/>
    <w:rsid w:val="00DA0F93"/>
    <w:rsid w:val="00DA1163"/>
    <w:rsid w:val="00DA173A"/>
    <w:rsid w:val="00DA18E6"/>
    <w:rsid w:val="00DA1C35"/>
    <w:rsid w:val="00DA208D"/>
    <w:rsid w:val="00DA2CDF"/>
    <w:rsid w:val="00DA304B"/>
    <w:rsid w:val="00DA375E"/>
    <w:rsid w:val="00DA469B"/>
    <w:rsid w:val="00DA4CBD"/>
    <w:rsid w:val="00DA5171"/>
    <w:rsid w:val="00DA51A5"/>
    <w:rsid w:val="00DA58BA"/>
    <w:rsid w:val="00DA6508"/>
    <w:rsid w:val="00DA6627"/>
    <w:rsid w:val="00DA725A"/>
    <w:rsid w:val="00DA7352"/>
    <w:rsid w:val="00DA7BEC"/>
    <w:rsid w:val="00DB0E17"/>
    <w:rsid w:val="00DB1DBB"/>
    <w:rsid w:val="00DB2300"/>
    <w:rsid w:val="00DB3222"/>
    <w:rsid w:val="00DB4604"/>
    <w:rsid w:val="00DB535D"/>
    <w:rsid w:val="00DB57E1"/>
    <w:rsid w:val="00DB5C99"/>
    <w:rsid w:val="00DB6BCD"/>
    <w:rsid w:val="00DB750A"/>
    <w:rsid w:val="00DC1737"/>
    <w:rsid w:val="00DC1A18"/>
    <w:rsid w:val="00DC1E3E"/>
    <w:rsid w:val="00DC230C"/>
    <w:rsid w:val="00DC2E67"/>
    <w:rsid w:val="00DC4A53"/>
    <w:rsid w:val="00DC6191"/>
    <w:rsid w:val="00DC6A2D"/>
    <w:rsid w:val="00DC6CC3"/>
    <w:rsid w:val="00DC7CEA"/>
    <w:rsid w:val="00DD0FC5"/>
    <w:rsid w:val="00DD4970"/>
    <w:rsid w:val="00DD5D50"/>
    <w:rsid w:val="00DD5FDD"/>
    <w:rsid w:val="00DD6617"/>
    <w:rsid w:val="00DD6EA3"/>
    <w:rsid w:val="00DE035B"/>
    <w:rsid w:val="00DE04F8"/>
    <w:rsid w:val="00DE129D"/>
    <w:rsid w:val="00DE17DE"/>
    <w:rsid w:val="00DE1F52"/>
    <w:rsid w:val="00DE23C7"/>
    <w:rsid w:val="00DE2970"/>
    <w:rsid w:val="00DE38CB"/>
    <w:rsid w:val="00DE3A9C"/>
    <w:rsid w:val="00DE3FDA"/>
    <w:rsid w:val="00DE4C8B"/>
    <w:rsid w:val="00DE4D5F"/>
    <w:rsid w:val="00DE5DDE"/>
    <w:rsid w:val="00DE5E9C"/>
    <w:rsid w:val="00DE6BCA"/>
    <w:rsid w:val="00DE77F7"/>
    <w:rsid w:val="00DF00F3"/>
    <w:rsid w:val="00DF0B13"/>
    <w:rsid w:val="00DF0ECC"/>
    <w:rsid w:val="00DF14C5"/>
    <w:rsid w:val="00DF3527"/>
    <w:rsid w:val="00DF3822"/>
    <w:rsid w:val="00DF3BCF"/>
    <w:rsid w:val="00DF418A"/>
    <w:rsid w:val="00DF5649"/>
    <w:rsid w:val="00DF5D16"/>
    <w:rsid w:val="00DF6304"/>
    <w:rsid w:val="00DF7E7A"/>
    <w:rsid w:val="00E00BC6"/>
    <w:rsid w:val="00E01261"/>
    <w:rsid w:val="00E01DF1"/>
    <w:rsid w:val="00E02B64"/>
    <w:rsid w:val="00E03851"/>
    <w:rsid w:val="00E04A20"/>
    <w:rsid w:val="00E062DE"/>
    <w:rsid w:val="00E06C21"/>
    <w:rsid w:val="00E06DB7"/>
    <w:rsid w:val="00E0749D"/>
    <w:rsid w:val="00E1000A"/>
    <w:rsid w:val="00E106B7"/>
    <w:rsid w:val="00E110AA"/>
    <w:rsid w:val="00E12256"/>
    <w:rsid w:val="00E126C7"/>
    <w:rsid w:val="00E12951"/>
    <w:rsid w:val="00E12973"/>
    <w:rsid w:val="00E131F9"/>
    <w:rsid w:val="00E1336B"/>
    <w:rsid w:val="00E1472C"/>
    <w:rsid w:val="00E14815"/>
    <w:rsid w:val="00E14E3D"/>
    <w:rsid w:val="00E1585F"/>
    <w:rsid w:val="00E15BB2"/>
    <w:rsid w:val="00E16361"/>
    <w:rsid w:val="00E16940"/>
    <w:rsid w:val="00E169EE"/>
    <w:rsid w:val="00E17C5F"/>
    <w:rsid w:val="00E17E57"/>
    <w:rsid w:val="00E20E8B"/>
    <w:rsid w:val="00E21557"/>
    <w:rsid w:val="00E21991"/>
    <w:rsid w:val="00E21B90"/>
    <w:rsid w:val="00E22072"/>
    <w:rsid w:val="00E223E4"/>
    <w:rsid w:val="00E22FEF"/>
    <w:rsid w:val="00E23199"/>
    <w:rsid w:val="00E23AB6"/>
    <w:rsid w:val="00E23E6C"/>
    <w:rsid w:val="00E24715"/>
    <w:rsid w:val="00E26784"/>
    <w:rsid w:val="00E26F00"/>
    <w:rsid w:val="00E27B53"/>
    <w:rsid w:val="00E27FCA"/>
    <w:rsid w:val="00E300B1"/>
    <w:rsid w:val="00E30D36"/>
    <w:rsid w:val="00E30FFA"/>
    <w:rsid w:val="00E313C8"/>
    <w:rsid w:val="00E32797"/>
    <w:rsid w:val="00E3368D"/>
    <w:rsid w:val="00E339DF"/>
    <w:rsid w:val="00E34594"/>
    <w:rsid w:val="00E34B91"/>
    <w:rsid w:val="00E35B03"/>
    <w:rsid w:val="00E36055"/>
    <w:rsid w:val="00E362A7"/>
    <w:rsid w:val="00E36458"/>
    <w:rsid w:val="00E368FF"/>
    <w:rsid w:val="00E36CC5"/>
    <w:rsid w:val="00E377F9"/>
    <w:rsid w:val="00E37BF8"/>
    <w:rsid w:val="00E37C31"/>
    <w:rsid w:val="00E37D4F"/>
    <w:rsid w:val="00E40023"/>
    <w:rsid w:val="00E41B34"/>
    <w:rsid w:val="00E41B37"/>
    <w:rsid w:val="00E41EF2"/>
    <w:rsid w:val="00E42081"/>
    <w:rsid w:val="00E43189"/>
    <w:rsid w:val="00E4328D"/>
    <w:rsid w:val="00E4466B"/>
    <w:rsid w:val="00E446EE"/>
    <w:rsid w:val="00E44A29"/>
    <w:rsid w:val="00E45CE8"/>
    <w:rsid w:val="00E46250"/>
    <w:rsid w:val="00E463C2"/>
    <w:rsid w:val="00E468D1"/>
    <w:rsid w:val="00E479C6"/>
    <w:rsid w:val="00E50B38"/>
    <w:rsid w:val="00E524B9"/>
    <w:rsid w:val="00E528D9"/>
    <w:rsid w:val="00E53429"/>
    <w:rsid w:val="00E54F31"/>
    <w:rsid w:val="00E554EF"/>
    <w:rsid w:val="00E5640E"/>
    <w:rsid w:val="00E56A06"/>
    <w:rsid w:val="00E56B3F"/>
    <w:rsid w:val="00E57024"/>
    <w:rsid w:val="00E576EA"/>
    <w:rsid w:val="00E57725"/>
    <w:rsid w:val="00E60835"/>
    <w:rsid w:val="00E6083F"/>
    <w:rsid w:val="00E611E5"/>
    <w:rsid w:val="00E6231E"/>
    <w:rsid w:val="00E627AD"/>
    <w:rsid w:val="00E62BFE"/>
    <w:rsid w:val="00E63CFA"/>
    <w:rsid w:val="00E63F19"/>
    <w:rsid w:val="00E64220"/>
    <w:rsid w:val="00E64746"/>
    <w:rsid w:val="00E648F4"/>
    <w:rsid w:val="00E66613"/>
    <w:rsid w:val="00E666FC"/>
    <w:rsid w:val="00E66A1D"/>
    <w:rsid w:val="00E66B97"/>
    <w:rsid w:val="00E67276"/>
    <w:rsid w:val="00E67FAF"/>
    <w:rsid w:val="00E70AFF"/>
    <w:rsid w:val="00E7120E"/>
    <w:rsid w:val="00E72DD0"/>
    <w:rsid w:val="00E7314E"/>
    <w:rsid w:val="00E73641"/>
    <w:rsid w:val="00E73C37"/>
    <w:rsid w:val="00E7545F"/>
    <w:rsid w:val="00E7560A"/>
    <w:rsid w:val="00E75DD9"/>
    <w:rsid w:val="00E7614F"/>
    <w:rsid w:val="00E7760C"/>
    <w:rsid w:val="00E7789D"/>
    <w:rsid w:val="00E77E70"/>
    <w:rsid w:val="00E80519"/>
    <w:rsid w:val="00E814A3"/>
    <w:rsid w:val="00E82BC4"/>
    <w:rsid w:val="00E82EF5"/>
    <w:rsid w:val="00E8344E"/>
    <w:rsid w:val="00E834C7"/>
    <w:rsid w:val="00E834F9"/>
    <w:rsid w:val="00E839D1"/>
    <w:rsid w:val="00E841D3"/>
    <w:rsid w:val="00E84746"/>
    <w:rsid w:val="00E85C2E"/>
    <w:rsid w:val="00E85D49"/>
    <w:rsid w:val="00E862C3"/>
    <w:rsid w:val="00E862D3"/>
    <w:rsid w:val="00E86474"/>
    <w:rsid w:val="00E86C6B"/>
    <w:rsid w:val="00E87129"/>
    <w:rsid w:val="00E9011D"/>
    <w:rsid w:val="00E904BB"/>
    <w:rsid w:val="00E90913"/>
    <w:rsid w:val="00E910D2"/>
    <w:rsid w:val="00E913C5"/>
    <w:rsid w:val="00E9180E"/>
    <w:rsid w:val="00E91A6B"/>
    <w:rsid w:val="00E91AD2"/>
    <w:rsid w:val="00E91AE8"/>
    <w:rsid w:val="00E91B42"/>
    <w:rsid w:val="00E92200"/>
    <w:rsid w:val="00E92350"/>
    <w:rsid w:val="00E92A00"/>
    <w:rsid w:val="00E9308B"/>
    <w:rsid w:val="00E93752"/>
    <w:rsid w:val="00E9390D"/>
    <w:rsid w:val="00E94AFB"/>
    <w:rsid w:val="00E95D3E"/>
    <w:rsid w:val="00E95D3F"/>
    <w:rsid w:val="00E960F8"/>
    <w:rsid w:val="00E97135"/>
    <w:rsid w:val="00E972F5"/>
    <w:rsid w:val="00E97943"/>
    <w:rsid w:val="00E97F88"/>
    <w:rsid w:val="00EA03F3"/>
    <w:rsid w:val="00EA0509"/>
    <w:rsid w:val="00EA0532"/>
    <w:rsid w:val="00EA08A8"/>
    <w:rsid w:val="00EA096E"/>
    <w:rsid w:val="00EA0F0D"/>
    <w:rsid w:val="00EA1276"/>
    <w:rsid w:val="00EA3373"/>
    <w:rsid w:val="00EA361A"/>
    <w:rsid w:val="00EA3B87"/>
    <w:rsid w:val="00EA4318"/>
    <w:rsid w:val="00EA4607"/>
    <w:rsid w:val="00EA5892"/>
    <w:rsid w:val="00EA5EAA"/>
    <w:rsid w:val="00EA62FB"/>
    <w:rsid w:val="00EA6B00"/>
    <w:rsid w:val="00EB0011"/>
    <w:rsid w:val="00EB10CB"/>
    <w:rsid w:val="00EB1260"/>
    <w:rsid w:val="00EB212B"/>
    <w:rsid w:val="00EB3326"/>
    <w:rsid w:val="00EB50BE"/>
    <w:rsid w:val="00EB5584"/>
    <w:rsid w:val="00EB5734"/>
    <w:rsid w:val="00EB5A22"/>
    <w:rsid w:val="00EB5B7F"/>
    <w:rsid w:val="00EB7E00"/>
    <w:rsid w:val="00EC07AD"/>
    <w:rsid w:val="00EC1558"/>
    <w:rsid w:val="00EC1FCC"/>
    <w:rsid w:val="00EC2995"/>
    <w:rsid w:val="00EC3B70"/>
    <w:rsid w:val="00EC3F9B"/>
    <w:rsid w:val="00EC43E9"/>
    <w:rsid w:val="00EC48B4"/>
    <w:rsid w:val="00EC4ABE"/>
    <w:rsid w:val="00EC5EC7"/>
    <w:rsid w:val="00EC6120"/>
    <w:rsid w:val="00EC66C1"/>
    <w:rsid w:val="00EC6D2B"/>
    <w:rsid w:val="00EC71B4"/>
    <w:rsid w:val="00EC7AFE"/>
    <w:rsid w:val="00EC7F4C"/>
    <w:rsid w:val="00ED019D"/>
    <w:rsid w:val="00ED03FE"/>
    <w:rsid w:val="00ED0920"/>
    <w:rsid w:val="00ED15F3"/>
    <w:rsid w:val="00ED1764"/>
    <w:rsid w:val="00ED1E9D"/>
    <w:rsid w:val="00ED43EF"/>
    <w:rsid w:val="00ED478D"/>
    <w:rsid w:val="00ED4920"/>
    <w:rsid w:val="00ED50DC"/>
    <w:rsid w:val="00ED55DA"/>
    <w:rsid w:val="00ED5726"/>
    <w:rsid w:val="00ED6E78"/>
    <w:rsid w:val="00EE127C"/>
    <w:rsid w:val="00EE1479"/>
    <w:rsid w:val="00EE1CD1"/>
    <w:rsid w:val="00EE20FC"/>
    <w:rsid w:val="00EE26E5"/>
    <w:rsid w:val="00EE26FA"/>
    <w:rsid w:val="00EE2F48"/>
    <w:rsid w:val="00EE3033"/>
    <w:rsid w:val="00EE3281"/>
    <w:rsid w:val="00EE5C0E"/>
    <w:rsid w:val="00EE7EDA"/>
    <w:rsid w:val="00EF1B2C"/>
    <w:rsid w:val="00EF22B6"/>
    <w:rsid w:val="00EF3945"/>
    <w:rsid w:val="00EF3E57"/>
    <w:rsid w:val="00EF440C"/>
    <w:rsid w:val="00EF5081"/>
    <w:rsid w:val="00EF5DAA"/>
    <w:rsid w:val="00EF6143"/>
    <w:rsid w:val="00EF668F"/>
    <w:rsid w:val="00EF6C53"/>
    <w:rsid w:val="00EF7154"/>
    <w:rsid w:val="00EF72AA"/>
    <w:rsid w:val="00EF78DC"/>
    <w:rsid w:val="00EF7998"/>
    <w:rsid w:val="00EF7DFB"/>
    <w:rsid w:val="00F00A8C"/>
    <w:rsid w:val="00F015CF"/>
    <w:rsid w:val="00F0178A"/>
    <w:rsid w:val="00F01E3A"/>
    <w:rsid w:val="00F02B99"/>
    <w:rsid w:val="00F033F0"/>
    <w:rsid w:val="00F054C7"/>
    <w:rsid w:val="00F05C76"/>
    <w:rsid w:val="00F05E37"/>
    <w:rsid w:val="00F06AEF"/>
    <w:rsid w:val="00F100A4"/>
    <w:rsid w:val="00F10A3D"/>
    <w:rsid w:val="00F10D26"/>
    <w:rsid w:val="00F110D0"/>
    <w:rsid w:val="00F11964"/>
    <w:rsid w:val="00F124A4"/>
    <w:rsid w:val="00F124B4"/>
    <w:rsid w:val="00F12967"/>
    <w:rsid w:val="00F12A68"/>
    <w:rsid w:val="00F13F5B"/>
    <w:rsid w:val="00F145AC"/>
    <w:rsid w:val="00F14C2F"/>
    <w:rsid w:val="00F15167"/>
    <w:rsid w:val="00F15657"/>
    <w:rsid w:val="00F15ED6"/>
    <w:rsid w:val="00F161C1"/>
    <w:rsid w:val="00F16A3B"/>
    <w:rsid w:val="00F16A6A"/>
    <w:rsid w:val="00F177B7"/>
    <w:rsid w:val="00F17CAF"/>
    <w:rsid w:val="00F227D6"/>
    <w:rsid w:val="00F23F09"/>
    <w:rsid w:val="00F24A92"/>
    <w:rsid w:val="00F270B5"/>
    <w:rsid w:val="00F271AD"/>
    <w:rsid w:val="00F27DE6"/>
    <w:rsid w:val="00F27FB2"/>
    <w:rsid w:val="00F3028F"/>
    <w:rsid w:val="00F30377"/>
    <w:rsid w:val="00F31A57"/>
    <w:rsid w:val="00F32314"/>
    <w:rsid w:val="00F32C11"/>
    <w:rsid w:val="00F3554C"/>
    <w:rsid w:val="00F35657"/>
    <w:rsid w:val="00F35D45"/>
    <w:rsid w:val="00F362E4"/>
    <w:rsid w:val="00F36457"/>
    <w:rsid w:val="00F371F6"/>
    <w:rsid w:val="00F37ED5"/>
    <w:rsid w:val="00F4124D"/>
    <w:rsid w:val="00F41276"/>
    <w:rsid w:val="00F415FB"/>
    <w:rsid w:val="00F422D3"/>
    <w:rsid w:val="00F4245C"/>
    <w:rsid w:val="00F42AB7"/>
    <w:rsid w:val="00F42CE1"/>
    <w:rsid w:val="00F42E46"/>
    <w:rsid w:val="00F4323A"/>
    <w:rsid w:val="00F4371B"/>
    <w:rsid w:val="00F43F77"/>
    <w:rsid w:val="00F44BC6"/>
    <w:rsid w:val="00F44C0C"/>
    <w:rsid w:val="00F45691"/>
    <w:rsid w:val="00F458D3"/>
    <w:rsid w:val="00F460A1"/>
    <w:rsid w:val="00F463D7"/>
    <w:rsid w:val="00F464B7"/>
    <w:rsid w:val="00F46541"/>
    <w:rsid w:val="00F46C7D"/>
    <w:rsid w:val="00F47278"/>
    <w:rsid w:val="00F47D14"/>
    <w:rsid w:val="00F50391"/>
    <w:rsid w:val="00F51854"/>
    <w:rsid w:val="00F51C76"/>
    <w:rsid w:val="00F51FB7"/>
    <w:rsid w:val="00F5348D"/>
    <w:rsid w:val="00F53C12"/>
    <w:rsid w:val="00F54071"/>
    <w:rsid w:val="00F554DF"/>
    <w:rsid w:val="00F55706"/>
    <w:rsid w:val="00F56F3C"/>
    <w:rsid w:val="00F574AC"/>
    <w:rsid w:val="00F600F7"/>
    <w:rsid w:val="00F6012F"/>
    <w:rsid w:val="00F60553"/>
    <w:rsid w:val="00F607A9"/>
    <w:rsid w:val="00F60A14"/>
    <w:rsid w:val="00F613C8"/>
    <w:rsid w:val="00F61651"/>
    <w:rsid w:val="00F61B96"/>
    <w:rsid w:val="00F61BB8"/>
    <w:rsid w:val="00F622A7"/>
    <w:rsid w:val="00F634CA"/>
    <w:rsid w:val="00F6362C"/>
    <w:rsid w:val="00F638CF"/>
    <w:rsid w:val="00F63F59"/>
    <w:rsid w:val="00F648C1"/>
    <w:rsid w:val="00F650A5"/>
    <w:rsid w:val="00F677B9"/>
    <w:rsid w:val="00F67964"/>
    <w:rsid w:val="00F70631"/>
    <w:rsid w:val="00F7085F"/>
    <w:rsid w:val="00F70B4A"/>
    <w:rsid w:val="00F716D4"/>
    <w:rsid w:val="00F72ABD"/>
    <w:rsid w:val="00F7344E"/>
    <w:rsid w:val="00F747CB"/>
    <w:rsid w:val="00F74BC3"/>
    <w:rsid w:val="00F74D7A"/>
    <w:rsid w:val="00F752FC"/>
    <w:rsid w:val="00F75543"/>
    <w:rsid w:val="00F75979"/>
    <w:rsid w:val="00F75D59"/>
    <w:rsid w:val="00F76594"/>
    <w:rsid w:val="00F7667A"/>
    <w:rsid w:val="00F7700D"/>
    <w:rsid w:val="00F77BAA"/>
    <w:rsid w:val="00F77E9C"/>
    <w:rsid w:val="00F82D5F"/>
    <w:rsid w:val="00F82D7E"/>
    <w:rsid w:val="00F845B2"/>
    <w:rsid w:val="00F851E5"/>
    <w:rsid w:val="00F85527"/>
    <w:rsid w:val="00F856F9"/>
    <w:rsid w:val="00F857AD"/>
    <w:rsid w:val="00F85E6A"/>
    <w:rsid w:val="00F8760A"/>
    <w:rsid w:val="00F8789A"/>
    <w:rsid w:val="00F90672"/>
    <w:rsid w:val="00F9082E"/>
    <w:rsid w:val="00F91388"/>
    <w:rsid w:val="00F9336F"/>
    <w:rsid w:val="00F9385F"/>
    <w:rsid w:val="00F93D67"/>
    <w:rsid w:val="00F9434E"/>
    <w:rsid w:val="00F94627"/>
    <w:rsid w:val="00F94C01"/>
    <w:rsid w:val="00F95A4D"/>
    <w:rsid w:val="00F96567"/>
    <w:rsid w:val="00F969EB"/>
    <w:rsid w:val="00F97859"/>
    <w:rsid w:val="00FA0AEB"/>
    <w:rsid w:val="00FA0AF6"/>
    <w:rsid w:val="00FA1474"/>
    <w:rsid w:val="00FA21BC"/>
    <w:rsid w:val="00FA2A93"/>
    <w:rsid w:val="00FA2C82"/>
    <w:rsid w:val="00FA2D34"/>
    <w:rsid w:val="00FA37B9"/>
    <w:rsid w:val="00FA3D41"/>
    <w:rsid w:val="00FA4332"/>
    <w:rsid w:val="00FA459E"/>
    <w:rsid w:val="00FA47B1"/>
    <w:rsid w:val="00FA50CF"/>
    <w:rsid w:val="00FA5203"/>
    <w:rsid w:val="00FA56F2"/>
    <w:rsid w:val="00FA5E18"/>
    <w:rsid w:val="00FA6104"/>
    <w:rsid w:val="00FA6505"/>
    <w:rsid w:val="00FA6637"/>
    <w:rsid w:val="00FA6641"/>
    <w:rsid w:val="00FA7261"/>
    <w:rsid w:val="00FA7D85"/>
    <w:rsid w:val="00FA7FA0"/>
    <w:rsid w:val="00FB0675"/>
    <w:rsid w:val="00FB1BA5"/>
    <w:rsid w:val="00FB2B04"/>
    <w:rsid w:val="00FB373B"/>
    <w:rsid w:val="00FB3A8D"/>
    <w:rsid w:val="00FB3C1F"/>
    <w:rsid w:val="00FB40C7"/>
    <w:rsid w:val="00FB5564"/>
    <w:rsid w:val="00FB5A4B"/>
    <w:rsid w:val="00FB770B"/>
    <w:rsid w:val="00FC08DC"/>
    <w:rsid w:val="00FC130F"/>
    <w:rsid w:val="00FC1343"/>
    <w:rsid w:val="00FC13FB"/>
    <w:rsid w:val="00FC1E1C"/>
    <w:rsid w:val="00FC1E26"/>
    <w:rsid w:val="00FC2436"/>
    <w:rsid w:val="00FC2D76"/>
    <w:rsid w:val="00FC2F17"/>
    <w:rsid w:val="00FC3774"/>
    <w:rsid w:val="00FC381C"/>
    <w:rsid w:val="00FC4177"/>
    <w:rsid w:val="00FC4F7A"/>
    <w:rsid w:val="00FC5056"/>
    <w:rsid w:val="00FC723F"/>
    <w:rsid w:val="00FC75CF"/>
    <w:rsid w:val="00FC7BC6"/>
    <w:rsid w:val="00FC7FD2"/>
    <w:rsid w:val="00FC7FF9"/>
    <w:rsid w:val="00FD0A4D"/>
    <w:rsid w:val="00FD1E96"/>
    <w:rsid w:val="00FD200D"/>
    <w:rsid w:val="00FD220E"/>
    <w:rsid w:val="00FD2312"/>
    <w:rsid w:val="00FD25D9"/>
    <w:rsid w:val="00FD2C2A"/>
    <w:rsid w:val="00FD3045"/>
    <w:rsid w:val="00FD32D3"/>
    <w:rsid w:val="00FD33A5"/>
    <w:rsid w:val="00FD3599"/>
    <w:rsid w:val="00FD37FD"/>
    <w:rsid w:val="00FD55BD"/>
    <w:rsid w:val="00FD64E7"/>
    <w:rsid w:val="00FD67B0"/>
    <w:rsid w:val="00FD6D31"/>
    <w:rsid w:val="00FD6EFE"/>
    <w:rsid w:val="00FD7BDE"/>
    <w:rsid w:val="00FE015C"/>
    <w:rsid w:val="00FE0740"/>
    <w:rsid w:val="00FE0F7A"/>
    <w:rsid w:val="00FE1448"/>
    <w:rsid w:val="00FE15FE"/>
    <w:rsid w:val="00FE28E0"/>
    <w:rsid w:val="00FE2BBD"/>
    <w:rsid w:val="00FE3897"/>
    <w:rsid w:val="00FE3CFD"/>
    <w:rsid w:val="00FE44BF"/>
    <w:rsid w:val="00FE4B12"/>
    <w:rsid w:val="00FE4EEA"/>
    <w:rsid w:val="00FE6056"/>
    <w:rsid w:val="00FE6497"/>
    <w:rsid w:val="00FE6819"/>
    <w:rsid w:val="00FE6E70"/>
    <w:rsid w:val="00FE793E"/>
    <w:rsid w:val="00FE7AF2"/>
    <w:rsid w:val="00FE7AF5"/>
    <w:rsid w:val="00FE7EA1"/>
    <w:rsid w:val="00FF0114"/>
    <w:rsid w:val="00FF0B07"/>
    <w:rsid w:val="00FF0B74"/>
    <w:rsid w:val="00FF1533"/>
    <w:rsid w:val="00FF1677"/>
    <w:rsid w:val="00FF1C90"/>
    <w:rsid w:val="00FF1E69"/>
    <w:rsid w:val="00FF2270"/>
    <w:rsid w:val="00FF2ACF"/>
    <w:rsid w:val="00FF2B8C"/>
    <w:rsid w:val="00FF37FA"/>
    <w:rsid w:val="00FF3C00"/>
    <w:rsid w:val="00FF5539"/>
    <w:rsid w:val="00FF5F63"/>
    <w:rsid w:val="00FF6500"/>
    <w:rsid w:val="00FF7440"/>
    <w:rsid w:val="00FF7FD9"/>
    <w:rsid w:val="01B3BC61"/>
    <w:rsid w:val="045A8924"/>
    <w:rsid w:val="04AD3832"/>
    <w:rsid w:val="05146200"/>
    <w:rsid w:val="059E9206"/>
    <w:rsid w:val="06005CAC"/>
    <w:rsid w:val="063D1E57"/>
    <w:rsid w:val="065A58EE"/>
    <w:rsid w:val="085E428F"/>
    <w:rsid w:val="0861BDF5"/>
    <w:rsid w:val="098E6F97"/>
    <w:rsid w:val="09C7C9B1"/>
    <w:rsid w:val="09CE42E7"/>
    <w:rsid w:val="09F53DBF"/>
    <w:rsid w:val="0BB20B8A"/>
    <w:rsid w:val="0C8FB2C3"/>
    <w:rsid w:val="0D3BA928"/>
    <w:rsid w:val="0E408C71"/>
    <w:rsid w:val="0E979CE3"/>
    <w:rsid w:val="0EBA50EA"/>
    <w:rsid w:val="0EDB7E18"/>
    <w:rsid w:val="110FE36C"/>
    <w:rsid w:val="112000A0"/>
    <w:rsid w:val="1347B8ED"/>
    <w:rsid w:val="136CE8C3"/>
    <w:rsid w:val="141301D9"/>
    <w:rsid w:val="143F9AB4"/>
    <w:rsid w:val="145EC66F"/>
    <w:rsid w:val="15297665"/>
    <w:rsid w:val="15C1714D"/>
    <w:rsid w:val="15F4DB66"/>
    <w:rsid w:val="1664DAC3"/>
    <w:rsid w:val="167EBA6F"/>
    <w:rsid w:val="167F59AF"/>
    <w:rsid w:val="174BE09C"/>
    <w:rsid w:val="178C4F97"/>
    <w:rsid w:val="17AB17D2"/>
    <w:rsid w:val="17D0BE06"/>
    <w:rsid w:val="1855C472"/>
    <w:rsid w:val="186A1412"/>
    <w:rsid w:val="194B0F06"/>
    <w:rsid w:val="19FCC7FD"/>
    <w:rsid w:val="1A550ADF"/>
    <w:rsid w:val="1A987B6E"/>
    <w:rsid w:val="1B03D449"/>
    <w:rsid w:val="1B1FB79E"/>
    <w:rsid w:val="1BF0170C"/>
    <w:rsid w:val="1C46DC41"/>
    <w:rsid w:val="1CB6EFD6"/>
    <w:rsid w:val="1D548090"/>
    <w:rsid w:val="1D9498D2"/>
    <w:rsid w:val="1E195E12"/>
    <w:rsid w:val="1FED0635"/>
    <w:rsid w:val="202F6483"/>
    <w:rsid w:val="20D78625"/>
    <w:rsid w:val="230330C8"/>
    <w:rsid w:val="23EC1549"/>
    <w:rsid w:val="248DB92D"/>
    <w:rsid w:val="24DF95F0"/>
    <w:rsid w:val="25C148AF"/>
    <w:rsid w:val="263B1D5C"/>
    <w:rsid w:val="2649AC30"/>
    <w:rsid w:val="26CA1F85"/>
    <w:rsid w:val="272AC65E"/>
    <w:rsid w:val="27D349CE"/>
    <w:rsid w:val="283504F6"/>
    <w:rsid w:val="28B0A454"/>
    <w:rsid w:val="2A9561E5"/>
    <w:rsid w:val="2B18ED10"/>
    <w:rsid w:val="2C3B36FD"/>
    <w:rsid w:val="2C7C2326"/>
    <w:rsid w:val="2C830DF4"/>
    <w:rsid w:val="2F436E4F"/>
    <w:rsid w:val="300AEBC1"/>
    <w:rsid w:val="302B24E8"/>
    <w:rsid w:val="30893819"/>
    <w:rsid w:val="32AD3F30"/>
    <w:rsid w:val="336279B3"/>
    <w:rsid w:val="34315224"/>
    <w:rsid w:val="34BC19A2"/>
    <w:rsid w:val="35446397"/>
    <w:rsid w:val="358966E2"/>
    <w:rsid w:val="3699B8C9"/>
    <w:rsid w:val="371C836A"/>
    <w:rsid w:val="38FDF838"/>
    <w:rsid w:val="3919116E"/>
    <w:rsid w:val="39C49C16"/>
    <w:rsid w:val="3A5B5940"/>
    <w:rsid w:val="3C18D5DC"/>
    <w:rsid w:val="3C40387B"/>
    <w:rsid w:val="3CC92527"/>
    <w:rsid w:val="3CF86C15"/>
    <w:rsid w:val="3DA8BC06"/>
    <w:rsid w:val="3E1B6AB1"/>
    <w:rsid w:val="3EFA65F7"/>
    <w:rsid w:val="3F34A0CF"/>
    <w:rsid w:val="40BD37F8"/>
    <w:rsid w:val="422B0FB9"/>
    <w:rsid w:val="429387E5"/>
    <w:rsid w:val="42D6A62B"/>
    <w:rsid w:val="4418AEAC"/>
    <w:rsid w:val="442DD2F2"/>
    <w:rsid w:val="4528559F"/>
    <w:rsid w:val="4584F6ED"/>
    <w:rsid w:val="460EBF91"/>
    <w:rsid w:val="46899713"/>
    <w:rsid w:val="46A1A82F"/>
    <w:rsid w:val="4898C124"/>
    <w:rsid w:val="48EA8BAF"/>
    <w:rsid w:val="496AFCA2"/>
    <w:rsid w:val="4A38AFBF"/>
    <w:rsid w:val="4AC2C58E"/>
    <w:rsid w:val="4C019E15"/>
    <w:rsid w:val="4CBDF855"/>
    <w:rsid w:val="4D2BD503"/>
    <w:rsid w:val="4D6D86CC"/>
    <w:rsid w:val="4EC6ED3D"/>
    <w:rsid w:val="4F3CE074"/>
    <w:rsid w:val="4F6EAE86"/>
    <w:rsid w:val="4FED838C"/>
    <w:rsid w:val="4FF613E0"/>
    <w:rsid w:val="504134FE"/>
    <w:rsid w:val="506A8238"/>
    <w:rsid w:val="53EFF02B"/>
    <w:rsid w:val="547E0F6E"/>
    <w:rsid w:val="54DF736A"/>
    <w:rsid w:val="55625578"/>
    <w:rsid w:val="55AA3C9F"/>
    <w:rsid w:val="55B8CB65"/>
    <w:rsid w:val="55C566FB"/>
    <w:rsid w:val="55F7AD6F"/>
    <w:rsid w:val="56F81AA6"/>
    <w:rsid w:val="56FB40B5"/>
    <w:rsid w:val="5750D5F8"/>
    <w:rsid w:val="5813D47F"/>
    <w:rsid w:val="58931DC8"/>
    <w:rsid w:val="59FAB83A"/>
    <w:rsid w:val="5AC0269D"/>
    <w:rsid w:val="5B965B8A"/>
    <w:rsid w:val="5C855022"/>
    <w:rsid w:val="5CB50D1C"/>
    <w:rsid w:val="5D0DD405"/>
    <w:rsid w:val="5D1E7CFA"/>
    <w:rsid w:val="5D67B35E"/>
    <w:rsid w:val="5F228943"/>
    <w:rsid w:val="60FEF74A"/>
    <w:rsid w:val="624A64A3"/>
    <w:rsid w:val="62585982"/>
    <w:rsid w:val="625C65E5"/>
    <w:rsid w:val="63163436"/>
    <w:rsid w:val="63BAF4B4"/>
    <w:rsid w:val="6485FFA2"/>
    <w:rsid w:val="657BE5D5"/>
    <w:rsid w:val="65A2B6A9"/>
    <w:rsid w:val="662A0581"/>
    <w:rsid w:val="67A63189"/>
    <w:rsid w:val="67D77AF6"/>
    <w:rsid w:val="68B52266"/>
    <w:rsid w:val="6923798E"/>
    <w:rsid w:val="6ADFDE15"/>
    <w:rsid w:val="6B0B84D5"/>
    <w:rsid w:val="6B6372FB"/>
    <w:rsid w:val="6D8DEED0"/>
    <w:rsid w:val="6E87B122"/>
    <w:rsid w:val="6E959D58"/>
    <w:rsid w:val="6ED660D7"/>
    <w:rsid w:val="6F062E86"/>
    <w:rsid w:val="6F2268F5"/>
    <w:rsid w:val="6F87DECE"/>
    <w:rsid w:val="708AF114"/>
    <w:rsid w:val="70C4DEEA"/>
    <w:rsid w:val="71199FDD"/>
    <w:rsid w:val="71956351"/>
    <w:rsid w:val="71C87332"/>
    <w:rsid w:val="71F8121C"/>
    <w:rsid w:val="72AF32C4"/>
    <w:rsid w:val="72C80219"/>
    <w:rsid w:val="7351E0E6"/>
    <w:rsid w:val="74912281"/>
    <w:rsid w:val="760244F8"/>
    <w:rsid w:val="761151C8"/>
    <w:rsid w:val="764E1410"/>
    <w:rsid w:val="76D19267"/>
    <w:rsid w:val="76EE24A4"/>
    <w:rsid w:val="77B8EF07"/>
    <w:rsid w:val="77C88B03"/>
    <w:rsid w:val="77EDEF78"/>
    <w:rsid w:val="7830D274"/>
    <w:rsid w:val="78D713F1"/>
    <w:rsid w:val="7956B363"/>
    <w:rsid w:val="7973C763"/>
    <w:rsid w:val="79A9A3DA"/>
    <w:rsid w:val="7A528C73"/>
    <w:rsid w:val="7BE7B908"/>
    <w:rsid w:val="7BF68A3A"/>
    <w:rsid w:val="7CC8E416"/>
    <w:rsid w:val="7E4B8A1E"/>
    <w:rsid w:val="7EFECA38"/>
  </w:rsids>
  <m:mathPr>
    <m:mathFont m:val="Cambria Math"/>
    <m:brkBin m:val="before"/>
    <m:brkBinSub m:val="--"/>
    <m:smallFrac m:val="0"/>
    <m:dispDef/>
    <m:lMargin m:val="0"/>
    <m:rMargin m:val="0"/>
    <m:defJc m:val="centerGroup"/>
    <m:wrapIndent m:val="1440"/>
    <m:intLim m:val="subSup"/>
    <m:naryLim m:val="undOvr"/>
  </m:mathPr>
  <w:themeFontLang w:val="en-CA"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FD0CC2"/>
  <w15:docId w15:val="{6671EAD4-79C1-4EE4-9D54-2AAD8560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7AB"/>
    <w:pPr>
      <w:spacing w:after="240"/>
    </w:pPr>
    <w:rPr>
      <w:lang w:val="en-CA"/>
    </w:rPr>
  </w:style>
  <w:style w:type="paragraph" w:styleId="Heading1">
    <w:name w:val="heading 1"/>
    <w:basedOn w:val="Heading10"/>
    <w:next w:val="Body"/>
    <w:link w:val="Heading1Char"/>
    <w:semiHidden/>
    <w:qFormat/>
    <w:rsid w:val="000C6210"/>
    <w:rPr>
      <w:rFonts w:cs="Arial"/>
      <w:bCs/>
      <w:szCs w:val="32"/>
      <w:lang w:val="en-US"/>
    </w:rPr>
  </w:style>
  <w:style w:type="paragraph" w:styleId="Heading2">
    <w:name w:val="heading 2"/>
    <w:basedOn w:val="Heading20"/>
    <w:next w:val="Body"/>
    <w:semiHidden/>
    <w:qFormat/>
    <w:rsid w:val="000C6210"/>
    <w:rPr>
      <w:rFonts w:cs="Arial"/>
      <w:bCs/>
      <w:iCs/>
      <w:szCs w:val="28"/>
      <w:lang w:val="en-US"/>
    </w:rPr>
  </w:style>
  <w:style w:type="paragraph" w:styleId="Heading3">
    <w:name w:val="heading 3"/>
    <w:basedOn w:val="Heading30"/>
    <w:next w:val="Body"/>
    <w:semiHidden/>
    <w:qFormat/>
    <w:rsid w:val="000C6210"/>
    <w:rPr>
      <w:rFonts w:cs="Arial"/>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98E"/>
    <w:pPr>
      <w:tabs>
        <w:tab w:val="center" w:pos="4680"/>
        <w:tab w:val="right" w:pos="9360"/>
      </w:tabs>
    </w:pPr>
  </w:style>
  <w:style w:type="paragraph" w:styleId="Footer">
    <w:name w:val="footer"/>
    <w:basedOn w:val="Normal"/>
    <w:link w:val="FooterChar"/>
    <w:rsid w:val="00E23E6C"/>
    <w:pPr>
      <w:tabs>
        <w:tab w:val="center" w:pos="4680"/>
        <w:tab w:val="right" w:pos="9360"/>
      </w:tabs>
    </w:pPr>
  </w:style>
  <w:style w:type="character" w:styleId="PageNumber">
    <w:name w:val="page number"/>
    <w:rsid w:val="00E528D9"/>
  </w:style>
  <w:style w:type="character" w:customStyle="1" w:styleId="Prompt">
    <w:name w:val="Prompt"/>
    <w:rsid w:val="00E528D9"/>
    <w:rPr>
      <w:color w:val="0000FF"/>
    </w:rPr>
  </w:style>
  <w:style w:type="paragraph" w:customStyle="1" w:styleId="Plain">
    <w:name w:val="Plain"/>
    <w:aliases w:val="P"/>
    <w:basedOn w:val="Body"/>
    <w:rsid w:val="0054455B"/>
    <w:pPr>
      <w:spacing w:after="0"/>
    </w:pPr>
  </w:style>
  <w:style w:type="paragraph" w:styleId="TOC1">
    <w:name w:val="toc 1"/>
    <w:basedOn w:val="Normal"/>
    <w:next w:val="Normal"/>
    <w:autoRedefine/>
    <w:semiHidden/>
    <w:rsid w:val="00E528D9"/>
    <w:pPr>
      <w:tabs>
        <w:tab w:val="left" w:pos="720"/>
        <w:tab w:val="right" w:leader="dot" w:pos="9360"/>
      </w:tabs>
    </w:pPr>
  </w:style>
  <w:style w:type="paragraph" w:styleId="TOC2">
    <w:name w:val="toc 2"/>
    <w:basedOn w:val="Normal"/>
    <w:next w:val="Normal"/>
    <w:autoRedefine/>
    <w:semiHidden/>
    <w:rsid w:val="00E528D9"/>
    <w:pPr>
      <w:tabs>
        <w:tab w:val="left" w:pos="1440"/>
        <w:tab w:val="right" w:leader="dot" w:pos="9360"/>
      </w:tabs>
      <w:ind w:left="720"/>
    </w:pPr>
  </w:style>
  <w:style w:type="paragraph" w:customStyle="1" w:styleId="Block">
    <w:name w:val="Block"/>
    <w:aliases w:val="B"/>
    <w:basedOn w:val="Body"/>
    <w:rsid w:val="0054455B"/>
    <w:pPr>
      <w:ind w:left="720" w:right="720"/>
    </w:pPr>
  </w:style>
  <w:style w:type="paragraph" w:customStyle="1" w:styleId="Body">
    <w:name w:val="Body"/>
    <w:basedOn w:val="Normal"/>
    <w:rsid w:val="00227F5B"/>
    <w:pPr>
      <w:spacing w:after="180"/>
    </w:pPr>
  </w:style>
  <w:style w:type="paragraph" w:customStyle="1" w:styleId="Block1">
    <w:name w:val="Block1"/>
    <w:aliases w:val="B1"/>
    <w:basedOn w:val="Block"/>
    <w:rsid w:val="0054455B"/>
    <w:pPr>
      <w:ind w:left="1440" w:right="1440"/>
    </w:pPr>
  </w:style>
  <w:style w:type="paragraph" w:customStyle="1" w:styleId="Block2">
    <w:name w:val="Block2"/>
    <w:aliases w:val="B2"/>
    <w:basedOn w:val="Block"/>
    <w:rsid w:val="0054455B"/>
    <w:pPr>
      <w:ind w:left="2160" w:right="2160"/>
    </w:pPr>
  </w:style>
  <w:style w:type="paragraph" w:customStyle="1" w:styleId="Block3">
    <w:name w:val="Block3"/>
    <w:aliases w:val="B3"/>
    <w:basedOn w:val="Block"/>
    <w:rsid w:val="0054455B"/>
    <w:pPr>
      <w:ind w:left="2880" w:right="2880"/>
    </w:pPr>
  </w:style>
  <w:style w:type="paragraph" w:customStyle="1" w:styleId="Centre">
    <w:name w:val="Centre"/>
    <w:aliases w:val="C"/>
    <w:basedOn w:val="Body"/>
    <w:rsid w:val="0054455B"/>
    <w:pPr>
      <w:jc w:val="center"/>
    </w:pPr>
    <w:rPr>
      <w:b/>
    </w:rPr>
  </w:style>
  <w:style w:type="paragraph" w:customStyle="1" w:styleId="Heading10">
    <w:name w:val="Heading1"/>
    <w:aliases w:val="H1"/>
    <w:basedOn w:val="NormalSingle"/>
    <w:next w:val="Body"/>
    <w:rsid w:val="00A97094"/>
    <w:pPr>
      <w:keepNext/>
      <w:spacing w:before="120"/>
      <w:outlineLvl w:val="0"/>
    </w:pPr>
    <w:rPr>
      <w:b/>
      <w:sz w:val="28"/>
      <w:szCs w:val="24"/>
    </w:rPr>
  </w:style>
  <w:style w:type="paragraph" w:customStyle="1" w:styleId="Heading1Centre">
    <w:name w:val="Heading1Centre"/>
    <w:aliases w:val="H1C"/>
    <w:basedOn w:val="Heading10"/>
    <w:next w:val="Body"/>
    <w:rsid w:val="006A3ABB"/>
    <w:pPr>
      <w:spacing w:after="480"/>
      <w:jc w:val="center"/>
      <w:outlineLvl w:val="9"/>
    </w:pPr>
    <w:rPr>
      <w:szCs w:val="28"/>
    </w:rPr>
  </w:style>
  <w:style w:type="paragraph" w:customStyle="1" w:styleId="Heading20">
    <w:name w:val="Heading2"/>
    <w:aliases w:val="H2"/>
    <w:basedOn w:val="NormalSingle"/>
    <w:next w:val="Body"/>
    <w:rsid w:val="00A97094"/>
    <w:pPr>
      <w:keepNext/>
      <w:spacing w:before="120"/>
      <w:outlineLvl w:val="1"/>
    </w:pPr>
    <w:rPr>
      <w:b/>
      <w:sz w:val="24"/>
    </w:rPr>
  </w:style>
  <w:style w:type="paragraph" w:customStyle="1" w:styleId="Heading2NoToc">
    <w:name w:val="Heading2NoToc"/>
    <w:aliases w:val="H2NT"/>
    <w:basedOn w:val="Heading20"/>
    <w:next w:val="Body"/>
    <w:rsid w:val="002732C6"/>
    <w:pPr>
      <w:outlineLvl w:val="9"/>
    </w:pPr>
  </w:style>
  <w:style w:type="paragraph" w:customStyle="1" w:styleId="Heading30">
    <w:name w:val="Heading3"/>
    <w:aliases w:val="H3"/>
    <w:basedOn w:val="NormalSingle"/>
    <w:next w:val="Body"/>
    <w:rsid w:val="00A97094"/>
    <w:pPr>
      <w:keepNext/>
      <w:spacing w:before="120"/>
      <w:outlineLvl w:val="2"/>
    </w:pPr>
    <w:rPr>
      <w:b/>
      <w:sz w:val="20"/>
    </w:rPr>
  </w:style>
  <w:style w:type="paragraph" w:customStyle="1" w:styleId="Indent">
    <w:name w:val="Indent"/>
    <w:aliases w:val="In"/>
    <w:basedOn w:val="Body"/>
    <w:rsid w:val="0054455B"/>
    <w:pPr>
      <w:ind w:left="720"/>
    </w:pPr>
  </w:style>
  <w:style w:type="paragraph" w:customStyle="1" w:styleId="Indent1">
    <w:name w:val="Indent1"/>
    <w:aliases w:val="I1"/>
    <w:basedOn w:val="Indent"/>
    <w:rsid w:val="0054455B"/>
    <w:pPr>
      <w:ind w:left="1440"/>
    </w:pPr>
  </w:style>
  <w:style w:type="paragraph" w:customStyle="1" w:styleId="Indent2">
    <w:name w:val="Indent2"/>
    <w:aliases w:val="I2"/>
    <w:basedOn w:val="Indent"/>
    <w:rsid w:val="0054455B"/>
    <w:pPr>
      <w:ind w:left="2160"/>
    </w:pPr>
  </w:style>
  <w:style w:type="paragraph" w:customStyle="1" w:styleId="Indent3">
    <w:name w:val="Indent3"/>
    <w:aliases w:val="I3"/>
    <w:basedOn w:val="Indent"/>
    <w:rsid w:val="0054455B"/>
    <w:pPr>
      <w:ind w:left="2880"/>
    </w:pPr>
  </w:style>
  <w:style w:type="paragraph" w:customStyle="1" w:styleId="Subhead">
    <w:name w:val="Subhead"/>
    <w:basedOn w:val="Body"/>
    <w:rsid w:val="00D9627C"/>
    <w:pPr>
      <w:keepNext/>
    </w:pPr>
    <w:rPr>
      <w:rFonts w:ascii="Arial Bold" w:hAnsi="Arial Bold"/>
      <w:b/>
      <w:i/>
      <w:caps/>
      <w:color w:val="0070C0"/>
    </w:rPr>
  </w:style>
  <w:style w:type="paragraph" w:customStyle="1" w:styleId="NormalSingle">
    <w:name w:val="Normal Single"/>
    <w:rsid w:val="00896ABC"/>
    <w:pPr>
      <w:spacing w:after="240"/>
    </w:pPr>
    <w:rPr>
      <w:lang w:val="en-CA"/>
    </w:rPr>
  </w:style>
  <w:style w:type="character" w:customStyle="1" w:styleId="Reference">
    <w:name w:val="Reference"/>
    <w:aliases w:val="Ref"/>
    <w:rsid w:val="0054455B"/>
    <w:rPr>
      <w:b/>
      <w:sz w:val="16"/>
      <w:szCs w:val="16"/>
    </w:rPr>
  </w:style>
  <w:style w:type="paragraph" w:customStyle="1" w:styleId="Right">
    <w:name w:val="Right"/>
    <w:aliases w:val="R"/>
    <w:basedOn w:val="Body"/>
    <w:rsid w:val="0054455B"/>
    <w:pPr>
      <w:jc w:val="right"/>
    </w:pPr>
  </w:style>
  <w:style w:type="paragraph" w:customStyle="1" w:styleId="TableText">
    <w:name w:val="TableText"/>
    <w:aliases w:val="TT"/>
    <w:basedOn w:val="Body"/>
    <w:rsid w:val="004C1163"/>
    <w:pPr>
      <w:spacing w:before="60" w:after="60"/>
    </w:pPr>
    <w:rPr>
      <w:szCs w:val="24"/>
    </w:rPr>
  </w:style>
  <w:style w:type="paragraph" w:customStyle="1" w:styleId="Tab">
    <w:name w:val="Tab"/>
    <w:aliases w:val="T"/>
    <w:basedOn w:val="Body"/>
    <w:rsid w:val="004C1163"/>
    <w:pPr>
      <w:ind w:firstLine="720"/>
    </w:pPr>
  </w:style>
  <w:style w:type="paragraph" w:customStyle="1" w:styleId="Tab1">
    <w:name w:val="Tab1"/>
    <w:aliases w:val="T1"/>
    <w:basedOn w:val="Tab"/>
    <w:rsid w:val="004C1163"/>
    <w:pPr>
      <w:ind w:firstLine="1440"/>
    </w:pPr>
  </w:style>
  <w:style w:type="paragraph" w:customStyle="1" w:styleId="Hanging">
    <w:name w:val="Hanging"/>
    <w:aliases w:val="H"/>
    <w:basedOn w:val="Body"/>
    <w:rsid w:val="004C1163"/>
    <w:pPr>
      <w:ind w:left="720" w:hanging="720"/>
    </w:pPr>
  </w:style>
  <w:style w:type="character" w:customStyle="1" w:styleId="Bold">
    <w:name w:val="Bold"/>
    <w:rsid w:val="00D658A2"/>
    <w:rPr>
      <w:b/>
    </w:rPr>
  </w:style>
  <w:style w:type="character" w:customStyle="1" w:styleId="BoldU">
    <w:name w:val="BoldU"/>
    <w:basedOn w:val="Bold"/>
    <w:rsid w:val="00D658A2"/>
    <w:rPr>
      <w:b/>
      <w:u w:val="single"/>
    </w:rPr>
  </w:style>
  <w:style w:type="character" w:customStyle="1" w:styleId="BoldI">
    <w:name w:val="BoldI"/>
    <w:basedOn w:val="Bold"/>
    <w:rsid w:val="00D658A2"/>
    <w:rPr>
      <w:b/>
      <w:i/>
    </w:rPr>
  </w:style>
  <w:style w:type="character" w:customStyle="1" w:styleId="Italic">
    <w:name w:val="Italic"/>
    <w:rsid w:val="00D658A2"/>
    <w:rPr>
      <w:i/>
    </w:rPr>
  </w:style>
  <w:style w:type="paragraph" w:styleId="Quote">
    <w:name w:val="Quote"/>
    <w:basedOn w:val="NormalSingle"/>
    <w:qFormat/>
    <w:rsid w:val="001A0E56"/>
    <w:pPr>
      <w:spacing w:after="180"/>
      <w:ind w:left="2160" w:right="1440"/>
    </w:pPr>
  </w:style>
  <w:style w:type="character" w:customStyle="1" w:styleId="Underline">
    <w:name w:val="Underline"/>
    <w:rsid w:val="002228B9"/>
    <w:rPr>
      <w:u w:val="single"/>
    </w:rPr>
  </w:style>
  <w:style w:type="paragraph" w:customStyle="1" w:styleId="Definitions">
    <w:name w:val="Definitions"/>
    <w:basedOn w:val="Body"/>
    <w:qFormat/>
    <w:rsid w:val="00896ABC"/>
    <w:pPr>
      <w:ind w:left="720"/>
    </w:pPr>
  </w:style>
  <w:style w:type="paragraph" w:customStyle="1" w:styleId="PARTIES">
    <w:name w:val="PARTIES"/>
    <w:basedOn w:val="Body"/>
    <w:rsid w:val="00896ABC"/>
    <w:pPr>
      <w:ind w:left="1440" w:right="720"/>
    </w:pPr>
    <w:rPr>
      <w:szCs w:val="24"/>
    </w:rPr>
  </w:style>
  <w:style w:type="paragraph" w:customStyle="1" w:styleId="Heading1NoToc">
    <w:name w:val="Heading1NoToc"/>
    <w:aliases w:val="H1NT"/>
    <w:basedOn w:val="Heading10"/>
    <w:next w:val="Body"/>
    <w:rsid w:val="002732C6"/>
    <w:pPr>
      <w:outlineLvl w:val="9"/>
    </w:pPr>
  </w:style>
  <w:style w:type="paragraph" w:customStyle="1" w:styleId="TableHeading">
    <w:name w:val="TableHeading"/>
    <w:aliases w:val="TH"/>
    <w:basedOn w:val="NormalSingle"/>
    <w:rsid w:val="00380BC0"/>
    <w:pPr>
      <w:keepNext/>
      <w:keepLines/>
      <w:spacing w:before="120" w:after="120"/>
      <w:jc w:val="center"/>
    </w:pPr>
    <w:rPr>
      <w:b/>
      <w:szCs w:val="20"/>
    </w:rPr>
  </w:style>
  <w:style w:type="paragraph" w:customStyle="1" w:styleId="TableHeadingLeft">
    <w:name w:val="TableHeading Left"/>
    <w:basedOn w:val="TableHeading"/>
    <w:qFormat/>
    <w:rsid w:val="00380BC0"/>
    <w:pPr>
      <w:jc w:val="left"/>
    </w:pPr>
  </w:style>
  <w:style w:type="paragraph" w:customStyle="1" w:styleId="TableHeadingRight">
    <w:name w:val="TableHeading Right"/>
    <w:basedOn w:val="TableHeading"/>
    <w:qFormat/>
    <w:rsid w:val="00380BC0"/>
    <w:pPr>
      <w:jc w:val="right"/>
    </w:pPr>
  </w:style>
  <w:style w:type="paragraph" w:customStyle="1" w:styleId="TableTextCentre">
    <w:name w:val="TableText Centre"/>
    <w:basedOn w:val="TableText"/>
    <w:qFormat/>
    <w:rsid w:val="00380BC0"/>
    <w:pPr>
      <w:jc w:val="center"/>
    </w:pPr>
  </w:style>
  <w:style w:type="paragraph" w:customStyle="1" w:styleId="TableTextRight">
    <w:name w:val="TableText Right"/>
    <w:basedOn w:val="TableText"/>
    <w:qFormat/>
    <w:rsid w:val="00380BC0"/>
    <w:pPr>
      <w:jc w:val="right"/>
    </w:pPr>
  </w:style>
  <w:style w:type="paragraph" w:customStyle="1" w:styleId="Heading3NoToc">
    <w:name w:val="Heading3NoToc"/>
    <w:aliases w:val="H3NT"/>
    <w:basedOn w:val="Heading30"/>
    <w:next w:val="Body"/>
    <w:rsid w:val="002732C6"/>
    <w:pPr>
      <w:outlineLvl w:val="9"/>
    </w:pPr>
  </w:style>
  <w:style w:type="numbering" w:customStyle="1" w:styleId="RecitalsList">
    <w:name w:val="Recitals List"/>
    <w:basedOn w:val="NoList"/>
    <w:rsid w:val="00E362A7"/>
    <w:pPr>
      <w:numPr>
        <w:numId w:val="13"/>
      </w:numPr>
    </w:pPr>
  </w:style>
  <w:style w:type="paragraph" w:customStyle="1" w:styleId="Default">
    <w:name w:val="Default"/>
    <w:rsid w:val="005808A9"/>
    <w:pPr>
      <w:autoSpaceDE w:val="0"/>
      <w:autoSpaceDN w:val="0"/>
      <w:adjustRightInd w:val="0"/>
    </w:pPr>
    <w:rPr>
      <w:rFonts w:ascii="Times New Roman" w:hAnsi="Times New Roman"/>
      <w:color w:val="000000"/>
      <w:sz w:val="24"/>
      <w:szCs w:val="24"/>
      <w:lang w:val="en-CA"/>
    </w:rPr>
  </w:style>
  <w:style w:type="paragraph" w:customStyle="1" w:styleId="DocsID">
    <w:name w:val="DocsID"/>
    <w:basedOn w:val="NormalSingle"/>
    <w:rsid w:val="00527E8A"/>
    <w:pPr>
      <w:spacing w:before="20" w:after="0"/>
    </w:pPr>
    <w:rPr>
      <w:sz w:val="16"/>
      <w:szCs w:val="20"/>
    </w:rPr>
  </w:style>
  <w:style w:type="paragraph" w:styleId="BodyText">
    <w:name w:val="Body Text"/>
    <w:basedOn w:val="Normal"/>
    <w:link w:val="BodyTextChar"/>
    <w:rsid w:val="007E3D32"/>
    <w:pPr>
      <w:spacing w:before="240" w:after="0"/>
      <w:jc w:val="both"/>
    </w:pPr>
    <w:rPr>
      <w:rFonts w:ascii="Times New Roman" w:hAnsi="Times New Roman"/>
      <w:szCs w:val="24"/>
    </w:rPr>
  </w:style>
  <w:style w:type="character" w:customStyle="1" w:styleId="BodyTextChar">
    <w:name w:val="Body Text Char"/>
    <w:basedOn w:val="DefaultParagraphFont"/>
    <w:link w:val="BodyText"/>
    <w:rsid w:val="007E3D32"/>
    <w:rPr>
      <w:rFonts w:ascii="Times New Roman" w:hAnsi="Times New Roman"/>
      <w:szCs w:val="24"/>
      <w:lang w:val="en-CA"/>
    </w:rPr>
  </w:style>
  <w:style w:type="paragraph" w:styleId="EnvelopeReturn">
    <w:name w:val="envelope return"/>
    <w:basedOn w:val="Normal"/>
    <w:rsid w:val="007E3D32"/>
    <w:pPr>
      <w:framePr w:w="2880" w:h="1440" w:hRule="exact" w:hSpace="187" w:vSpace="187" w:wrap="around" w:vAnchor="page" w:hAnchor="margin" w:y="1585"/>
      <w:spacing w:after="0"/>
    </w:pPr>
    <w:rPr>
      <w:rFonts w:ascii="Times New Roman" w:hAnsi="Times New Roman"/>
      <w:sz w:val="18"/>
      <w:szCs w:val="20"/>
    </w:rPr>
  </w:style>
  <w:style w:type="paragraph" w:styleId="BalloonText">
    <w:name w:val="Balloon Text"/>
    <w:basedOn w:val="Normal"/>
    <w:link w:val="BalloonTextChar"/>
    <w:rsid w:val="001C6533"/>
    <w:pPr>
      <w:spacing w:after="0"/>
    </w:pPr>
    <w:rPr>
      <w:rFonts w:ascii="Tahoma" w:hAnsi="Tahoma" w:cs="Tahoma"/>
      <w:sz w:val="16"/>
      <w:szCs w:val="16"/>
    </w:rPr>
  </w:style>
  <w:style w:type="character" w:customStyle="1" w:styleId="BalloonTextChar">
    <w:name w:val="Balloon Text Char"/>
    <w:basedOn w:val="DefaultParagraphFont"/>
    <w:link w:val="BalloonText"/>
    <w:rsid w:val="001C6533"/>
    <w:rPr>
      <w:rFonts w:ascii="Tahoma" w:hAnsi="Tahoma" w:cs="Tahoma"/>
      <w:sz w:val="16"/>
      <w:szCs w:val="16"/>
      <w:lang w:val="en-CA"/>
    </w:rPr>
  </w:style>
  <w:style w:type="paragraph" w:styleId="NoSpacing">
    <w:name w:val="No Spacing"/>
    <w:uiPriority w:val="1"/>
    <w:qFormat/>
    <w:rsid w:val="00416B17"/>
    <w:rPr>
      <w:rFonts w:asciiTheme="minorHAnsi" w:eastAsiaTheme="minorHAnsi" w:hAnsiTheme="minorHAnsi" w:cstheme="minorBidi"/>
    </w:rPr>
  </w:style>
  <w:style w:type="character" w:customStyle="1" w:styleId="CharacterStyle1">
    <w:name w:val="Character Style 1"/>
    <w:rsid w:val="00416B17"/>
    <w:rPr>
      <w:rFonts w:ascii="Tahoma" w:hAnsi="Tahoma" w:cs="Tahoma" w:hint="default"/>
      <w:sz w:val="21"/>
    </w:rPr>
  </w:style>
  <w:style w:type="character" w:styleId="Hyperlink">
    <w:name w:val="Hyperlink"/>
    <w:basedOn w:val="DefaultParagraphFont"/>
    <w:uiPriority w:val="99"/>
    <w:rsid w:val="00137902"/>
    <w:rPr>
      <w:color w:val="0000FF" w:themeColor="hyperlink"/>
      <w:u w:val="single"/>
    </w:rPr>
  </w:style>
  <w:style w:type="paragraph" w:customStyle="1" w:styleId="Pa1">
    <w:name w:val="Pa1"/>
    <w:basedOn w:val="Default"/>
    <w:next w:val="Default"/>
    <w:uiPriority w:val="99"/>
    <w:rsid w:val="00771400"/>
    <w:pPr>
      <w:spacing w:line="181" w:lineRule="atLeast"/>
    </w:pPr>
    <w:rPr>
      <w:rFonts w:ascii="Museo Sans 300" w:hAnsi="Museo Sans 300"/>
      <w:color w:val="auto"/>
    </w:rPr>
  </w:style>
  <w:style w:type="character" w:customStyle="1" w:styleId="UnresolvedMention1">
    <w:name w:val="Unresolved Mention1"/>
    <w:basedOn w:val="DefaultParagraphFont"/>
    <w:uiPriority w:val="99"/>
    <w:semiHidden/>
    <w:unhideWhenUsed/>
    <w:rsid w:val="00117950"/>
    <w:rPr>
      <w:color w:val="605E5C"/>
      <w:shd w:val="clear" w:color="auto" w:fill="E1DFDD"/>
    </w:rPr>
  </w:style>
  <w:style w:type="character" w:styleId="CommentReference">
    <w:name w:val="annotation reference"/>
    <w:basedOn w:val="DefaultParagraphFont"/>
    <w:semiHidden/>
    <w:unhideWhenUsed/>
    <w:rsid w:val="005B3DDA"/>
    <w:rPr>
      <w:sz w:val="16"/>
      <w:szCs w:val="16"/>
    </w:rPr>
  </w:style>
  <w:style w:type="paragraph" w:styleId="CommentText">
    <w:name w:val="annotation text"/>
    <w:basedOn w:val="Normal"/>
    <w:link w:val="CommentTextChar"/>
    <w:unhideWhenUsed/>
    <w:rsid w:val="005B3DDA"/>
    <w:rPr>
      <w:sz w:val="20"/>
      <w:szCs w:val="20"/>
    </w:rPr>
  </w:style>
  <w:style w:type="character" w:customStyle="1" w:styleId="CommentTextChar">
    <w:name w:val="Comment Text Char"/>
    <w:basedOn w:val="DefaultParagraphFont"/>
    <w:link w:val="CommentText"/>
    <w:rsid w:val="005B3DDA"/>
    <w:rPr>
      <w:sz w:val="20"/>
      <w:szCs w:val="20"/>
      <w:lang w:val="en-CA"/>
    </w:rPr>
  </w:style>
  <w:style w:type="paragraph" w:styleId="CommentSubject">
    <w:name w:val="annotation subject"/>
    <w:basedOn w:val="CommentText"/>
    <w:next w:val="CommentText"/>
    <w:link w:val="CommentSubjectChar"/>
    <w:semiHidden/>
    <w:unhideWhenUsed/>
    <w:rsid w:val="005B3DDA"/>
    <w:rPr>
      <w:b/>
      <w:bCs/>
    </w:rPr>
  </w:style>
  <w:style w:type="character" w:customStyle="1" w:styleId="CommentSubjectChar">
    <w:name w:val="Comment Subject Char"/>
    <w:basedOn w:val="CommentTextChar"/>
    <w:link w:val="CommentSubject"/>
    <w:semiHidden/>
    <w:rsid w:val="005B3DDA"/>
    <w:rPr>
      <w:b/>
      <w:bCs/>
      <w:sz w:val="20"/>
      <w:szCs w:val="20"/>
      <w:lang w:val="en-CA"/>
    </w:rPr>
  </w:style>
  <w:style w:type="paragraph" w:styleId="FootnoteText">
    <w:name w:val="footnote text"/>
    <w:basedOn w:val="Normal"/>
    <w:link w:val="FootnoteTextChar"/>
    <w:semiHidden/>
    <w:unhideWhenUsed/>
    <w:rsid w:val="005B3DDA"/>
    <w:pPr>
      <w:spacing w:after="0"/>
    </w:pPr>
    <w:rPr>
      <w:sz w:val="20"/>
      <w:szCs w:val="20"/>
    </w:rPr>
  </w:style>
  <w:style w:type="character" w:customStyle="1" w:styleId="FootnoteTextChar">
    <w:name w:val="Footnote Text Char"/>
    <w:basedOn w:val="DefaultParagraphFont"/>
    <w:link w:val="FootnoteText"/>
    <w:semiHidden/>
    <w:rsid w:val="005B3DDA"/>
    <w:rPr>
      <w:sz w:val="20"/>
      <w:szCs w:val="20"/>
      <w:lang w:val="en-CA"/>
    </w:rPr>
  </w:style>
  <w:style w:type="character" w:styleId="FootnoteReference">
    <w:name w:val="footnote reference"/>
    <w:basedOn w:val="DefaultParagraphFont"/>
    <w:semiHidden/>
    <w:unhideWhenUsed/>
    <w:rsid w:val="005B3DDA"/>
    <w:rPr>
      <w:vertAlign w:val="superscript"/>
    </w:rPr>
  </w:style>
  <w:style w:type="character" w:customStyle="1" w:styleId="UnresolvedMention2">
    <w:name w:val="Unresolved Mention2"/>
    <w:basedOn w:val="DefaultParagraphFont"/>
    <w:uiPriority w:val="99"/>
    <w:semiHidden/>
    <w:unhideWhenUsed/>
    <w:rsid w:val="00CF7498"/>
    <w:rPr>
      <w:color w:val="605E5C"/>
      <w:shd w:val="clear" w:color="auto" w:fill="E1DFDD"/>
    </w:rPr>
  </w:style>
  <w:style w:type="paragraph" w:styleId="NormalWeb">
    <w:name w:val="Normal (Web)"/>
    <w:basedOn w:val="Normal"/>
    <w:uiPriority w:val="99"/>
    <w:unhideWhenUsed/>
    <w:rsid w:val="00846D02"/>
    <w:pPr>
      <w:spacing w:before="100" w:beforeAutospacing="1" w:after="100" w:afterAutospacing="1"/>
    </w:pPr>
    <w:rPr>
      <w:rFonts w:ascii="Times New Roman" w:hAnsi="Times New Roman"/>
      <w:sz w:val="24"/>
      <w:szCs w:val="24"/>
      <w:lang w:eastAsia="en-CA"/>
    </w:rPr>
  </w:style>
  <w:style w:type="character" w:styleId="Strong">
    <w:name w:val="Strong"/>
    <w:basedOn w:val="DefaultParagraphFont"/>
    <w:uiPriority w:val="22"/>
    <w:qFormat/>
    <w:rsid w:val="00846D02"/>
    <w:rPr>
      <w:b/>
      <w:bCs/>
    </w:rPr>
  </w:style>
  <w:style w:type="character" w:styleId="Emphasis">
    <w:name w:val="Emphasis"/>
    <w:basedOn w:val="DefaultParagraphFont"/>
    <w:uiPriority w:val="20"/>
    <w:qFormat/>
    <w:rsid w:val="00846D02"/>
    <w:rPr>
      <w:i/>
      <w:iCs/>
    </w:rPr>
  </w:style>
  <w:style w:type="paragraph" w:styleId="Title">
    <w:name w:val="Title"/>
    <w:basedOn w:val="Normal"/>
    <w:next w:val="Normal"/>
    <w:link w:val="TitleChar"/>
    <w:uiPriority w:val="10"/>
    <w:qFormat/>
    <w:rsid w:val="00D10568"/>
    <w:pPr>
      <w:spacing w:after="160" w:line="259" w:lineRule="auto"/>
      <w:ind w:left="851" w:right="855"/>
      <w:jc w:val="center"/>
    </w:pPr>
    <w:rPr>
      <w:rFonts w:ascii="Times New Roman" w:eastAsia="MS Mincho" w:hAnsi="Times New Roman"/>
      <w:b/>
      <w:bCs/>
      <w:sz w:val="28"/>
      <w:szCs w:val="28"/>
    </w:rPr>
  </w:style>
  <w:style w:type="character" w:customStyle="1" w:styleId="TitleChar">
    <w:name w:val="Title Char"/>
    <w:basedOn w:val="DefaultParagraphFont"/>
    <w:link w:val="Title"/>
    <w:uiPriority w:val="10"/>
    <w:rsid w:val="00D10568"/>
    <w:rPr>
      <w:rFonts w:ascii="Times New Roman" w:eastAsia="MS Mincho" w:hAnsi="Times New Roman"/>
      <w:b/>
      <w:bCs/>
      <w:sz w:val="28"/>
      <w:szCs w:val="28"/>
      <w:lang w:val="en-CA"/>
    </w:rPr>
  </w:style>
  <w:style w:type="character" w:customStyle="1" w:styleId="Heading1Char">
    <w:name w:val="Heading 1 Char"/>
    <w:basedOn w:val="DefaultParagraphFont"/>
    <w:link w:val="Heading1"/>
    <w:semiHidden/>
    <w:rsid w:val="00D10568"/>
    <w:rPr>
      <w:rFonts w:cs="Arial"/>
      <w:b/>
      <w:bCs/>
      <w:sz w:val="28"/>
      <w:szCs w:val="32"/>
    </w:rPr>
  </w:style>
  <w:style w:type="paragraph" w:customStyle="1" w:styleId="CautionaryLanguage">
    <w:name w:val="Cautionary Language"/>
    <w:basedOn w:val="Normal"/>
    <w:qFormat/>
    <w:rsid w:val="00D10568"/>
    <w:pPr>
      <w:spacing w:after="220"/>
      <w:jc w:val="both"/>
    </w:pPr>
    <w:rPr>
      <w:rFonts w:ascii="Times New Roman" w:eastAsia="MS Mincho" w:hAnsi="Times New Roman"/>
      <w:i/>
      <w:iCs/>
      <w:sz w:val="18"/>
      <w:szCs w:val="18"/>
    </w:rPr>
  </w:style>
  <w:style w:type="paragraph" w:styleId="ListParagraph">
    <w:name w:val="List Paragraph"/>
    <w:basedOn w:val="Normal"/>
    <w:uiPriority w:val="34"/>
    <w:qFormat/>
    <w:rsid w:val="00BB6866"/>
    <w:pPr>
      <w:ind w:left="720"/>
      <w:contextualSpacing/>
    </w:pPr>
  </w:style>
  <w:style w:type="paragraph" w:styleId="Revision">
    <w:name w:val="Revision"/>
    <w:hidden/>
    <w:uiPriority w:val="99"/>
    <w:semiHidden/>
    <w:rsid w:val="00D27605"/>
    <w:rPr>
      <w:lang w:val="en-CA"/>
    </w:rPr>
  </w:style>
  <w:style w:type="character" w:customStyle="1" w:styleId="xn-money">
    <w:name w:val="xn-money"/>
    <w:basedOn w:val="DefaultParagraphFont"/>
    <w:rsid w:val="00B96F93"/>
  </w:style>
  <w:style w:type="character" w:customStyle="1" w:styleId="xn-location">
    <w:name w:val="xn-location"/>
    <w:basedOn w:val="DefaultParagraphFont"/>
    <w:rsid w:val="00B96F93"/>
  </w:style>
  <w:style w:type="character" w:customStyle="1" w:styleId="FooterChar">
    <w:name w:val="Footer Char"/>
    <w:basedOn w:val="DefaultParagraphFont"/>
    <w:link w:val="Footer"/>
    <w:rsid w:val="008E47D1"/>
    <w:rPr>
      <w:lang w:val="en-CA"/>
    </w:rPr>
  </w:style>
  <w:style w:type="paragraph" w:customStyle="1" w:styleId="MacPacTrailer">
    <w:name w:val="MacPac Trailer"/>
    <w:rsid w:val="008E47D1"/>
    <w:pPr>
      <w:widowControl w:val="0"/>
      <w:spacing w:line="200" w:lineRule="exact"/>
    </w:pPr>
    <w:rPr>
      <w:sz w:val="16"/>
    </w:rPr>
  </w:style>
  <w:style w:type="character" w:styleId="PlaceholderText">
    <w:name w:val="Placeholder Text"/>
    <w:basedOn w:val="DefaultParagraphFont"/>
    <w:uiPriority w:val="99"/>
    <w:semiHidden/>
    <w:rsid w:val="008E47D1"/>
    <w:rPr>
      <w:color w:val="808080"/>
    </w:rPr>
  </w:style>
  <w:style w:type="character" w:styleId="UnresolvedMention">
    <w:name w:val="Unresolved Mention"/>
    <w:basedOn w:val="DefaultParagraphFont"/>
    <w:uiPriority w:val="99"/>
    <w:semiHidden/>
    <w:unhideWhenUsed/>
    <w:rsid w:val="00C0485E"/>
    <w:rPr>
      <w:color w:val="605E5C"/>
      <w:shd w:val="clear" w:color="auto" w:fill="E1DFDD"/>
    </w:rPr>
  </w:style>
  <w:style w:type="paragraph" w:styleId="Caption">
    <w:name w:val="caption"/>
    <w:basedOn w:val="Normal"/>
    <w:next w:val="Normal"/>
    <w:unhideWhenUsed/>
    <w:qFormat/>
    <w:rsid w:val="00991191"/>
    <w:pPr>
      <w:spacing w:after="200"/>
    </w:pPr>
    <w:rPr>
      <w:i/>
      <w:iCs/>
      <w:color w:val="1F497D" w:themeColor="text2"/>
      <w:sz w:val="18"/>
      <w:szCs w:val="18"/>
    </w:rPr>
  </w:style>
  <w:style w:type="table" w:styleId="TableGrid">
    <w:name w:val="Table Grid"/>
    <w:basedOn w:val="TableNormal"/>
    <w:rsid w:val="009A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1E6DF3"/>
    <w:pPr>
      <w:shd w:val="clear" w:color="auto" w:fill="FFFFFF" w:themeFill="background1"/>
      <w:spacing w:after="100" w:afterAutospacing="1"/>
      <w:jc w:val="both"/>
    </w:pPr>
    <w:rPr>
      <w:rFonts w:ascii="Times New Roman" w:hAnsi="Times New Roman"/>
      <w:b/>
      <w:bCs/>
      <w:sz w:val="24"/>
      <w:szCs w:val="24"/>
    </w:rPr>
  </w:style>
  <w:style w:type="character" w:customStyle="1" w:styleId="HeadingChar">
    <w:name w:val="Heading Char"/>
    <w:basedOn w:val="DefaultParagraphFont"/>
    <w:link w:val="Heading"/>
    <w:rsid w:val="001E6DF3"/>
    <w:rPr>
      <w:rFonts w:ascii="Times New Roman" w:hAnsi="Times New Roman"/>
      <w:b/>
      <w:bCs/>
      <w:sz w:val="24"/>
      <w:szCs w:val="24"/>
      <w:shd w:val="clear" w:color="auto" w:fill="FFFFFF" w:themeFill="background1"/>
      <w:lang w:val="en-CA"/>
    </w:rPr>
  </w:style>
  <w:style w:type="character" w:styleId="Mention">
    <w:name w:val="Mention"/>
    <w:basedOn w:val="DefaultParagraphFont"/>
    <w:uiPriority w:val="99"/>
    <w:unhideWhenUsed/>
    <w:rsid w:val="00710DDF"/>
    <w:rPr>
      <w:color w:val="2B579A"/>
      <w:shd w:val="clear" w:color="auto" w:fill="E1DFDD"/>
    </w:rPr>
  </w:style>
  <w:style w:type="paragraph" w:customStyle="1" w:styleId="p1">
    <w:name w:val="p1"/>
    <w:basedOn w:val="Normal"/>
    <w:rsid w:val="006C4B4E"/>
    <w:pPr>
      <w:spacing w:before="100" w:beforeAutospacing="1" w:after="100" w:afterAutospacing="1"/>
    </w:pPr>
    <w:rPr>
      <w:rFonts w:ascii="Times New Roman" w:hAnsi="Times New Roman"/>
      <w:sz w:val="24"/>
      <w:szCs w:val="24"/>
      <w:lang w:val="en-AU" w:eastAsia="en-GB"/>
    </w:rPr>
  </w:style>
  <w:style w:type="character" w:customStyle="1" w:styleId="s1">
    <w:name w:val="s1"/>
    <w:basedOn w:val="DefaultParagraphFont"/>
    <w:rsid w:val="006C4B4E"/>
  </w:style>
  <w:style w:type="paragraph" w:customStyle="1" w:styleId="p2">
    <w:name w:val="p2"/>
    <w:basedOn w:val="Normal"/>
    <w:rsid w:val="006C4B4E"/>
    <w:pPr>
      <w:spacing w:before="100" w:beforeAutospacing="1" w:after="100" w:afterAutospacing="1"/>
    </w:pPr>
    <w:rPr>
      <w:rFonts w:ascii="Times New Roman" w:hAnsi="Times New Roman"/>
      <w:sz w:val="24"/>
      <w:szCs w:val="24"/>
      <w:lang w:val="en-AU" w:eastAsia="en-GB"/>
    </w:rPr>
  </w:style>
  <w:style w:type="character" w:customStyle="1" w:styleId="apple-converted-space">
    <w:name w:val="apple-converted-space"/>
    <w:basedOn w:val="DefaultParagraphFont"/>
    <w:rsid w:val="006C4B4E"/>
  </w:style>
  <w:style w:type="paragraph" w:customStyle="1" w:styleId="font-claude-response-body">
    <w:name w:val="font-claude-response-body"/>
    <w:basedOn w:val="Normal"/>
    <w:rsid w:val="00FF0B74"/>
    <w:pPr>
      <w:spacing w:before="100" w:beforeAutospacing="1" w:after="100" w:afterAutospacing="1"/>
    </w:pPr>
    <w:rPr>
      <w:rFonts w:ascii="Times New Roman" w:hAnsi="Times New Roman"/>
      <w:sz w:val="24"/>
      <w:szCs w:val="24"/>
      <w:lang w:val="en-AU" w:eastAsia="en-GB"/>
    </w:rPr>
  </w:style>
  <w:style w:type="character" w:customStyle="1" w:styleId="s2">
    <w:name w:val="s2"/>
    <w:basedOn w:val="DefaultParagraphFont"/>
    <w:rsid w:val="00B25893"/>
  </w:style>
  <w:style w:type="paragraph" w:customStyle="1" w:styleId="p4">
    <w:name w:val="p4"/>
    <w:basedOn w:val="Normal"/>
    <w:rsid w:val="00B25893"/>
    <w:pPr>
      <w:spacing w:before="100" w:beforeAutospacing="1" w:after="100" w:afterAutospacing="1"/>
    </w:pPr>
    <w:rPr>
      <w:rFonts w:ascii="Times New Roman" w:hAnsi="Times New Roman"/>
      <w:sz w:val="24"/>
      <w:szCs w:val="24"/>
      <w:lang w:val="en-AU" w:eastAsia="en-GB"/>
    </w:rPr>
  </w:style>
  <w:style w:type="character" w:customStyle="1" w:styleId="s3">
    <w:name w:val="s3"/>
    <w:basedOn w:val="DefaultParagraphFont"/>
    <w:rsid w:val="00B2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5497">
      <w:bodyDiv w:val="1"/>
      <w:marLeft w:val="0"/>
      <w:marRight w:val="0"/>
      <w:marTop w:val="0"/>
      <w:marBottom w:val="0"/>
      <w:divBdr>
        <w:top w:val="none" w:sz="0" w:space="0" w:color="auto"/>
        <w:left w:val="none" w:sz="0" w:space="0" w:color="auto"/>
        <w:bottom w:val="none" w:sz="0" w:space="0" w:color="auto"/>
        <w:right w:val="none" w:sz="0" w:space="0" w:color="auto"/>
      </w:divBdr>
    </w:div>
    <w:div w:id="284777090">
      <w:bodyDiv w:val="1"/>
      <w:marLeft w:val="0"/>
      <w:marRight w:val="0"/>
      <w:marTop w:val="0"/>
      <w:marBottom w:val="0"/>
      <w:divBdr>
        <w:top w:val="none" w:sz="0" w:space="0" w:color="auto"/>
        <w:left w:val="none" w:sz="0" w:space="0" w:color="auto"/>
        <w:bottom w:val="none" w:sz="0" w:space="0" w:color="auto"/>
        <w:right w:val="none" w:sz="0" w:space="0" w:color="auto"/>
      </w:divBdr>
    </w:div>
    <w:div w:id="327295467">
      <w:bodyDiv w:val="1"/>
      <w:marLeft w:val="0"/>
      <w:marRight w:val="0"/>
      <w:marTop w:val="0"/>
      <w:marBottom w:val="0"/>
      <w:divBdr>
        <w:top w:val="none" w:sz="0" w:space="0" w:color="auto"/>
        <w:left w:val="none" w:sz="0" w:space="0" w:color="auto"/>
        <w:bottom w:val="none" w:sz="0" w:space="0" w:color="auto"/>
        <w:right w:val="none" w:sz="0" w:space="0" w:color="auto"/>
      </w:divBdr>
    </w:div>
    <w:div w:id="468287484">
      <w:bodyDiv w:val="1"/>
      <w:marLeft w:val="0"/>
      <w:marRight w:val="0"/>
      <w:marTop w:val="0"/>
      <w:marBottom w:val="0"/>
      <w:divBdr>
        <w:top w:val="none" w:sz="0" w:space="0" w:color="auto"/>
        <w:left w:val="none" w:sz="0" w:space="0" w:color="auto"/>
        <w:bottom w:val="none" w:sz="0" w:space="0" w:color="auto"/>
        <w:right w:val="none" w:sz="0" w:space="0" w:color="auto"/>
      </w:divBdr>
    </w:div>
    <w:div w:id="543910036">
      <w:bodyDiv w:val="1"/>
      <w:marLeft w:val="0"/>
      <w:marRight w:val="0"/>
      <w:marTop w:val="0"/>
      <w:marBottom w:val="0"/>
      <w:divBdr>
        <w:top w:val="none" w:sz="0" w:space="0" w:color="auto"/>
        <w:left w:val="none" w:sz="0" w:space="0" w:color="auto"/>
        <w:bottom w:val="none" w:sz="0" w:space="0" w:color="auto"/>
        <w:right w:val="none" w:sz="0" w:space="0" w:color="auto"/>
      </w:divBdr>
    </w:div>
    <w:div w:id="1262225924">
      <w:bodyDiv w:val="1"/>
      <w:marLeft w:val="0"/>
      <w:marRight w:val="0"/>
      <w:marTop w:val="0"/>
      <w:marBottom w:val="0"/>
      <w:divBdr>
        <w:top w:val="none" w:sz="0" w:space="0" w:color="auto"/>
        <w:left w:val="none" w:sz="0" w:space="0" w:color="auto"/>
        <w:bottom w:val="none" w:sz="0" w:space="0" w:color="auto"/>
        <w:right w:val="none" w:sz="0" w:space="0" w:color="auto"/>
      </w:divBdr>
    </w:div>
    <w:div w:id="1515804614">
      <w:bodyDiv w:val="1"/>
      <w:marLeft w:val="0"/>
      <w:marRight w:val="0"/>
      <w:marTop w:val="0"/>
      <w:marBottom w:val="0"/>
      <w:divBdr>
        <w:top w:val="none" w:sz="0" w:space="0" w:color="auto"/>
        <w:left w:val="none" w:sz="0" w:space="0" w:color="auto"/>
        <w:bottom w:val="none" w:sz="0" w:space="0" w:color="auto"/>
        <w:right w:val="none" w:sz="0" w:space="0" w:color="auto"/>
      </w:divBdr>
    </w:div>
    <w:div w:id="1731417579">
      <w:bodyDiv w:val="1"/>
      <w:marLeft w:val="0"/>
      <w:marRight w:val="0"/>
      <w:marTop w:val="0"/>
      <w:marBottom w:val="0"/>
      <w:divBdr>
        <w:top w:val="none" w:sz="0" w:space="0" w:color="auto"/>
        <w:left w:val="none" w:sz="0" w:space="0" w:color="auto"/>
        <w:bottom w:val="none" w:sz="0" w:space="0" w:color="auto"/>
        <w:right w:val="none" w:sz="0" w:space="0" w:color="auto"/>
      </w:divBdr>
    </w:div>
    <w:div w:id="2028628181">
      <w:bodyDiv w:val="1"/>
      <w:marLeft w:val="0"/>
      <w:marRight w:val="0"/>
      <w:marTop w:val="0"/>
      <w:marBottom w:val="0"/>
      <w:divBdr>
        <w:top w:val="none" w:sz="0" w:space="0" w:color="auto"/>
        <w:left w:val="none" w:sz="0" w:space="0" w:color="auto"/>
        <w:bottom w:val="none" w:sz="0" w:space="0" w:color="auto"/>
        <w:right w:val="none" w:sz="0" w:space="0" w:color="auto"/>
      </w:divBdr>
    </w:div>
    <w:div w:id="2061514241">
      <w:bodyDiv w:val="1"/>
      <w:marLeft w:val="0"/>
      <w:marRight w:val="0"/>
      <w:marTop w:val="0"/>
      <w:marBottom w:val="0"/>
      <w:divBdr>
        <w:top w:val="none" w:sz="0" w:space="0" w:color="auto"/>
        <w:left w:val="none" w:sz="0" w:space="0" w:color="auto"/>
        <w:bottom w:val="none" w:sz="0" w:space="0" w:color="auto"/>
        <w:right w:val="none" w:sz="0" w:space="0" w:color="auto"/>
      </w:divBdr>
    </w:div>
    <w:div w:id="20968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parcai.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oosh@sparca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ware\templates\4105\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3f493-d23d-4488-8f74-8ee3145fa5e5" xsi:nil="true"/>
    <lcf76f155ced4ddcb4097134ff3c332f xmlns="05f4b14c-e4da-4812-8de0-e078653f2b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LEGAL!71249249.2</documentid>
  <senderid>BMANHAS</senderid>
  <senderemail>BMANHAS@CASSELS.COM</senderemail>
  <lastmodified>2026-03-11T19:59:00.0000000-07:00</lastmodified>
  <database>LEGAL</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A849590FE0B438CDA656D0493A89D" ma:contentTypeVersion="16" ma:contentTypeDescription="Create a new document." ma:contentTypeScope="" ma:versionID="61e27f5a57658f2a0df8868b974aaf77">
  <xsd:schema xmlns:xsd="http://www.w3.org/2001/XMLSchema" xmlns:xs="http://www.w3.org/2001/XMLSchema" xmlns:p="http://schemas.microsoft.com/office/2006/metadata/properties" xmlns:ns2="05f4b14c-e4da-4812-8de0-e078653f2bd8" xmlns:ns3="7ed3f493-d23d-4488-8f74-8ee3145fa5e5" targetNamespace="http://schemas.microsoft.com/office/2006/metadata/properties" ma:root="true" ma:fieldsID="d1c639448e8c4cfc6379084c71bf8034" ns2:_="" ns3:_="">
    <xsd:import namespace="05f4b14c-e4da-4812-8de0-e078653f2bd8"/>
    <xsd:import namespace="7ed3f493-d23d-4488-8f74-8ee3145fa5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b14c-e4da-4812-8de0-e078653f2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120fa5-5ea0-4eab-bce0-1ef3965f3a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d3f493-d23d-4488-8f74-8ee3145fa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476816-4b9f-43f8-9d16-675a9b4d9e36}" ma:internalName="TaxCatchAll" ma:showField="CatchAllData" ma:web="7ed3f493-d23d-4488-8f74-8ee3145fa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4B882-104E-4D6A-8CBF-052481FF6A05}">
  <ds:schemaRefs>
    <ds:schemaRef ds:uri="http://schemas.microsoft.com/office/2006/metadata/properties"/>
    <ds:schemaRef ds:uri="http://schemas.microsoft.com/office/infopath/2007/PartnerControls"/>
    <ds:schemaRef ds:uri="7ed3f493-d23d-4488-8f74-8ee3145fa5e5"/>
    <ds:schemaRef ds:uri="05f4b14c-e4da-4812-8de0-e078653f2bd8"/>
  </ds:schemaRefs>
</ds:datastoreItem>
</file>

<file path=customXml/itemProps2.xml><?xml version="1.0" encoding="utf-8"?>
<ds:datastoreItem xmlns:ds="http://schemas.openxmlformats.org/officeDocument/2006/customXml" ds:itemID="{0D78F2ED-6BEB-40F2-984B-256E0C0E18CA}">
  <ds:schemaRefs>
    <ds:schemaRef ds:uri="http://schemas.microsoft.com/sharepoint/v3/contenttype/forms"/>
  </ds:schemaRefs>
</ds:datastoreItem>
</file>

<file path=customXml/itemProps3.xml><?xml version="1.0" encoding="utf-8"?>
<ds:datastoreItem xmlns:ds="http://schemas.openxmlformats.org/officeDocument/2006/customXml" ds:itemID="{28F5CE17-37ED-4D5F-84A1-6A186A8F87AE}">
  <ds:schemaRefs>
    <ds:schemaRef ds:uri="http://www.imanage.com/work/xmlschema"/>
  </ds:schemaRefs>
</ds:datastoreItem>
</file>

<file path=customXml/itemProps4.xml><?xml version="1.0" encoding="utf-8"?>
<ds:datastoreItem xmlns:ds="http://schemas.openxmlformats.org/officeDocument/2006/customXml" ds:itemID="{4BC6BEDF-92D2-48E0-AAED-B86A2A83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b14c-e4da-4812-8de0-e078653f2bd8"/>
    <ds:schemaRef ds:uri="7ed3f493-d23d-4488-8f74-8ee3145fa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1F928C-C6CE-4011-94B0-13A54AF5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files\infoware\templates\4105\blank.dotm</Template>
  <TotalTime>2</TotalTime>
  <Pages>1</Pages>
  <Words>651</Words>
  <Characters>4011</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Blank</vt:lpstr>
    </vt:vector>
  </TitlesOfParts>
  <Company>Cassels Brock &amp; Blackwell LLP</Company>
  <LinksUpToDate>false</LinksUpToDate>
  <CharactersWithSpaces>4645</CharactersWithSpaces>
  <SharedDoc>false</SharedDoc>
  <HLinks>
    <vt:vector size="6" baseType="variant">
      <vt:variant>
        <vt:i4>1310780</vt:i4>
      </vt:variant>
      <vt:variant>
        <vt:i4>27</vt:i4>
      </vt:variant>
      <vt:variant>
        <vt:i4>0</vt:i4>
      </vt:variant>
      <vt:variant>
        <vt:i4>5</vt:i4>
      </vt:variant>
      <vt:variant>
        <vt:lpwstr>mailto:info@standarduranium.ca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scole</dc:creator>
  <cp:keywords/>
  <cp:lastModifiedBy>Anoosh Manzoori</cp:lastModifiedBy>
  <cp:revision>3</cp:revision>
  <cp:lastPrinted>2026-03-12T22:32:00Z</cp:lastPrinted>
  <dcterms:created xsi:type="dcterms:W3CDTF">2026-03-17T17:47:00Z</dcterms:created>
  <dcterms:modified xsi:type="dcterms:W3CDTF">2026-03-17T17:49:00Z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LEGAL*46037796.2</vt:lpwstr>
  </property>
  <property fmtid="{D5CDD505-2E9C-101B-9397-08002B2CF9AE}" pid="4" name="ContentTypeId">
    <vt:lpwstr>0x010100B1FA849590FE0B438CDA656D0493A89D</vt:lpwstr>
  </property>
  <property fmtid="{D5CDD505-2E9C-101B-9397-08002B2CF9AE}" pid="5" name="MediaServiceImageTags">
    <vt:lpwstr/>
  </property>
</Properties>
</file>